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11D6E" w14:textId="77777777" w:rsidR="00FE7131" w:rsidRPr="00E42DB5" w:rsidRDefault="00FE7131" w:rsidP="00FE7131">
      <w:pPr>
        <w:pStyle w:val="Ctrl4"/>
        <w:rPr>
          <w:rStyle w:val="Bold"/>
        </w:rPr>
      </w:pPr>
      <w:bookmarkStart w:id="0" w:name="_GoBack"/>
      <w:bookmarkEnd w:id="0"/>
    </w:p>
    <w:p w14:paraId="29E476A7" w14:textId="77777777" w:rsidR="004801A4" w:rsidRPr="004801A4" w:rsidRDefault="004801A4" w:rsidP="00B06698">
      <w:pPr>
        <w:pStyle w:val="1ShiftAlt"/>
      </w:pPr>
      <w:r w:rsidRPr="004801A4">
        <w:t>Додаток</w:t>
      </w:r>
    </w:p>
    <w:p w14:paraId="3CA8A482" w14:textId="77777777" w:rsidR="004801A4" w:rsidRPr="004801A4" w:rsidRDefault="004801A4" w:rsidP="004801A4"/>
    <w:p w14:paraId="2CBBDFC7" w14:textId="77777777" w:rsidR="004801A4" w:rsidRPr="004801A4" w:rsidRDefault="004801A4" w:rsidP="00B06698">
      <w:pPr>
        <w:pStyle w:val="2ShiftAlt"/>
      </w:pPr>
      <w:r w:rsidRPr="004801A4">
        <w:t>Перелік підтвердних документів за капітальними видатками</w:t>
      </w:r>
    </w:p>
    <w:p w14:paraId="3E8492E2" w14:textId="77777777" w:rsidR="004801A4" w:rsidRPr="004801A4" w:rsidRDefault="004801A4" w:rsidP="004801A4"/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697"/>
        <w:gridCol w:w="1105"/>
        <w:gridCol w:w="4539"/>
        <w:gridCol w:w="2694"/>
      </w:tblGrid>
      <w:tr w:rsidR="004801A4" w14:paraId="3B5287C1" w14:textId="77777777" w:rsidTr="004801A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CDC7" w14:textId="77777777" w:rsidR="004801A4" w:rsidRPr="004801A4" w:rsidRDefault="004801A4" w:rsidP="00B06698">
            <w:pPr>
              <w:pStyle w:val="3ShiftAlt"/>
            </w:pPr>
            <w:r w:rsidRPr="004801A4">
              <w:t>Назва витрат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37CA" w14:textId="77777777" w:rsidR="004801A4" w:rsidRPr="004801A4" w:rsidRDefault="004801A4" w:rsidP="00B06698">
            <w:pPr>
              <w:pStyle w:val="3ShiftAlt"/>
            </w:pPr>
            <w:r w:rsidRPr="004801A4">
              <w:t>КЕКВ, КККБ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AD2" w14:textId="77777777" w:rsidR="004801A4" w:rsidRPr="004801A4" w:rsidRDefault="004801A4" w:rsidP="00B06698">
            <w:pPr>
              <w:pStyle w:val="3ShiftAlt"/>
            </w:pPr>
            <w:r w:rsidRPr="004801A4">
              <w:t>Документи, які надають для реєстрації бюджетних зобов’язань та бюджетних фінансових зобов’язань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D57" w14:textId="77777777" w:rsidR="004801A4" w:rsidRPr="004801A4" w:rsidRDefault="004801A4" w:rsidP="00B06698">
            <w:pPr>
              <w:pStyle w:val="3ShiftAlt"/>
            </w:pPr>
            <w:r w:rsidRPr="004801A4">
              <w:t>Документи, які надають під час проведення платежів</w:t>
            </w:r>
          </w:p>
        </w:tc>
      </w:tr>
      <w:tr w:rsidR="004801A4" w14:paraId="097F29D7" w14:textId="77777777" w:rsidTr="004801A4">
        <w:trPr>
          <w:trHeight w:val="2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C869" w14:textId="77777777" w:rsidR="004801A4" w:rsidRPr="004801A4" w:rsidRDefault="004801A4" w:rsidP="00B70941">
            <w:pPr>
              <w:pStyle w:val="ShiftAlt"/>
              <w:ind w:firstLine="0"/>
            </w:pPr>
            <w:r w:rsidRPr="004801A4">
              <w:t>Придбання обладнання і предметів довгострокового користування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410E" w14:textId="77777777" w:rsidR="004801A4" w:rsidRPr="004801A4" w:rsidRDefault="004801A4" w:rsidP="00B06698">
            <w:pPr>
              <w:pStyle w:val="ShiftAlt"/>
            </w:pPr>
            <w:r w:rsidRPr="004801A4">
              <w:t>3110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7EF9" w14:textId="77777777" w:rsidR="00B06698" w:rsidRDefault="004801A4" w:rsidP="00B06698">
            <w:pPr>
              <w:pStyle w:val="ShiftAlt"/>
            </w:pPr>
            <w:r w:rsidRPr="004801A4">
              <w:t>1) У разі здійснення попередньої оплати:</w:t>
            </w:r>
          </w:p>
          <w:p w14:paraId="2C706F6D" w14:textId="15C7460B" w:rsidR="00B06698" w:rsidRDefault="00B06698" w:rsidP="00B06698">
            <w:pPr>
              <w:pStyle w:val="ShiftAlt"/>
            </w:pPr>
            <w:r>
              <w:t>р</w:t>
            </w:r>
            <w:r w:rsidR="004801A4" w:rsidRPr="004801A4">
              <w:t>ішення головного розпорядника бюджетних коштів;</w:t>
            </w:r>
          </w:p>
          <w:p w14:paraId="0116F26C" w14:textId="4B1C1189" w:rsidR="00B06698" w:rsidRDefault="004801A4" w:rsidP="00B06698">
            <w:pPr>
              <w:pStyle w:val="ShiftAlt"/>
            </w:pPr>
            <w:r w:rsidRPr="004801A4">
              <w:t>договір;</w:t>
            </w:r>
          </w:p>
          <w:p w14:paraId="1A0DDAB4" w14:textId="16B256E1" w:rsidR="00B06698" w:rsidRDefault="004801A4" w:rsidP="00B06698">
            <w:pPr>
              <w:pStyle w:val="ShiftAlt"/>
            </w:pPr>
            <w:r w:rsidRPr="004801A4">
              <w:t>рахунок.</w:t>
            </w:r>
          </w:p>
          <w:p w14:paraId="18506952" w14:textId="685EDB3E" w:rsidR="00B06698" w:rsidRDefault="004801A4" w:rsidP="00B06698">
            <w:pPr>
              <w:pStyle w:val="ShiftAlt"/>
            </w:pPr>
            <w:r w:rsidRPr="004801A4">
              <w:t>2) При отриманні товарів, робіт, послуг:</w:t>
            </w:r>
          </w:p>
          <w:p w14:paraId="73F60128" w14:textId="3877725C" w:rsidR="00B06698" w:rsidRDefault="004801A4" w:rsidP="00B06698">
            <w:pPr>
              <w:pStyle w:val="ShiftAlt"/>
            </w:pPr>
            <w:r w:rsidRPr="004801A4">
              <w:t>договір;</w:t>
            </w:r>
          </w:p>
          <w:p w14:paraId="00A10640" w14:textId="7F958262" w:rsidR="00B06698" w:rsidRDefault="004801A4" w:rsidP="00B06698">
            <w:pPr>
              <w:pStyle w:val="ShiftAlt"/>
            </w:pPr>
            <w:r w:rsidRPr="004801A4">
              <w:t>акт виконаних робіт / поставки товарів;</w:t>
            </w:r>
          </w:p>
          <w:p w14:paraId="418B98EB" w14:textId="4E78D54A" w:rsidR="004801A4" w:rsidRPr="004801A4" w:rsidRDefault="004801A4" w:rsidP="00B06698">
            <w:pPr>
              <w:pStyle w:val="ShiftAlt"/>
            </w:pPr>
            <w:r w:rsidRPr="004801A4">
              <w:t>накладна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BEB2" w14:textId="77777777" w:rsidR="00B06698" w:rsidRDefault="004801A4" w:rsidP="00B70941">
            <w:pPr>
              <w:pStyle w:val="ShiftAlt"/>
              <w:ind w:firstLine="0"/>
            </w:pPr>
            <w:r w:rsidRPr="004801A4">
              <w:t>Платіжне доручення.</w:t>
            </w:r>
            <w:r w:rsidR="00B06698">
              <w:t xml:space="preserve"> </w:t>
            </w:r>
            <w:r w:rsidRPr="004801A4">
              <w:t>Документи, що підтверджують фактичне отримання товарів, робіт та послуг за умови здійснення попередньої оплати:</w:t>
            </w:r>
          </w:p>
          <w:p w14:paraId="0AA8FC25" w14:textId="77777777" w:rsidR="00B06698" w:rsidRDefault="004801A4" w:rsidP="00B06698">
            <w:pPr>
              <w:pStyle w:val="ShiftAlt"/>
              <w:ind w:firstLine="0"/>
            </w:pPr>
            <w:r w:rsidRPr="004801A4">
              <w:t>акт виконаних робіт / поставки товарів;</w:t>
            </w:r>
          </w:p>
          <w:p w14:paraId="23763941" w14:textId="0FDDDA81" w:rsidR="004801A4" w:rsidRPr="004801A4" w:rsidRDefault="004801A4" w:rsidP="00B06698">
            <w:pPr>
              <w:pStyle w:val="ShiftAlt"/>
              <w:ind w:firstLine="0"/>
            </w:pPr>
            <w:r w:rsidRPr="004801A4">
              <w:t>накладна</w:t>
            </w:r>
          </w:p>
        </w:tc>
      </w:tr>
      <w:tr w:rsidR="004801A4" w:rsidRPr="000B1645" w14:paraId="54EC97A9" w14:textId="77777777" w:rsidTr="00B06698">
        <w:trPr>
          <w:trHeight w:val="35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CB8F" w14:textId="77777777" w:rsidR="004801A4" w:rsidRPr="004801A4" w:rsidRDefault="004801A4" w:rsidP="00B70941">
            <w:pPr>
              <w:pStyle w:val="ShiftAlt"/>
              <w:ind w:firstLine="0"/>
            </w:pPr>
            <w:r w:rsidRPr="004801A4">
              <w:t>Капітальне будівництво (придбання)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1E78" w14:textId="77777777" w:rsidR="004801A4" w:rsidRPr="004801A4" w:rsidRDefault="004801A4" w:rsidP="00B06698">
            <w:pPr>
              <w:pStyle w:val="ShiftAlt"/>
            </w:pPr>
            <w:r w:rsidRPr="004801A4">
              <w:t>3120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5BE7" w14:textId="77777777" w:rsidR="00B06698" w:rsidRDefault="004801A4" w:rsidP="00B06698">
            <w:pPr>
              <w:pStyle w:val="ShiftAlt"/>
            </w:pPr>
            <w:r w:rsidRPr="004801A4">
              <w:t>1) У разі з</w:t>
            </w:r>
            <w:r w:rsidR="00B06698">
              <w:t>дійснення попередньої оплати:</w:t>
            </w:r>
            <w:r w:rsidR="00B06698">
              <w:br/>
              <w:t>р</w:t>
            </w:r>
            <w:r w:rsidRPr="004801A4">
              <w:t>ішення головного розпорядника бюджетних коштів;</w:t>
            </w:r>
          </w:p>
          <w:p w14:paraId="5291BBBB" w14:textId="77777777" w:rsidR="00B06698" w:rsidRDefault="004801A4" w:rsidP="00B06698">
            <w:pPr>
              <w:pStyle w:val="ShiftAlt"/>
            </w:pPr>
            <w:r w:rsidRPr="004801A4">
              <w:t>договір;</w:t>
            </w:r>
          </w:p>
          <w:p w14:paraId="3FD09F4C" w14:textId="3A7FC412" w:rsidR="00B06698" w:rsidRDefault="004801A4" w:rsidP="00B06698">
            <w:pPr>
              <w:pStyle w:val="ShiftAlt"/>
            </w:pPr>
            <w:r w:rsidRPr="004801A4">
              <w:t>рахунок;</w:t>
            </w:r>
          </w:p>
          <w:p w14:paraId="1D81A0B4" w14:textId="3F1D6B9E" w:rsidR="00B06698" w:rsidRDefault="004801A4" w:rsidP="00B06698">
            <w:pPr>
              <w:pStyle w:val="ShiftAlt"/>
            </w:pPr>
            <w:r w:rsidRPr="004801A4">
              <w:t>експертний звіт щодо р</w:t>
            </w:r>
            <w:r w:rsidR="00273B75">
              <w:t xml:space="preserve">озгляду кошторисної частини </w:t>
            </w:r>
            <w:proofErr w:type="spellStart"/>
            <w:r w:rsidR="00273B75">
              <w:t>проє</w:t>
            </w:r>
            <w:r w:rsidR="00B06698">
              <w:t>ктної</w:t>
            </w:r>
            <w:proofErr w:type="spellEnd"/>
            <w:r w:rsidR="00B06698">
              <w:t xml:space="preserve"> документації;</w:t>
            </w:r>
            <w:r w:rsidR="00B06698">
              <w:br/>
            </w:r>
            <w:r w:rsidRPr="004801A4">
              <w:t>зведений кошторисний розрахунок вартості будівництва;</w:t>
            </w:r>
          </w:p>
          <w:p w14:paraId="6970BC31" w14:textId="77777777" w:rsidR="00B06698" w:rsidRDefault="004801A4" w:rsidP="00B06698">
            <w:pPr>
              <w:pStyle w:val="ShiftAlt"/>
            </w:pPr>
            <w:r w:rsidRPr="004801A4">
              <w:t>титул об’єкта;</w:t>
            </w:r>
          </w:p>
          <w:p w14:paraId="13D52803" w14:textId="4C61D4CC" w:rsidR="00B06698" w:rsidRDefault="004801A4" w:rsidP="00273B75">
            <w:pPr>
              <w:pStyle w:val="ShiftAlt"/>
            </w:pPr>
            <w:r w:rsidRPr="004801A4">
              <w:t xml:space="preserve">титул на виконання </w:t>
            </w:r>
            <w:proofErr w:type="spellStart"/>
            <w:r w:rsidRPr="004801A4">
              <w:t>про</w:t>
            </w:r>
            <w:r w:rsidR="00273B75">
              <w:t>є</w:t>
            </w:r>
            <w:r w:rsidRPr="004801A4">
              <w:t>ктно</w:t>
            </w:r>
            <w:proofErr w:type="spellEnd"/>
            <w:r w:rsidRPr="004801A4">
              <w:t xml:space="preserve">-вишукувальних робіт для будівництва (у разі фінансування у поточному році лише </w:t>
            </w:r>
            <w:proofErr w:type="spellStart"/>
            <w:r w:rsidRPr="004801A4">
              <w:t>про</w:t>
            </w:r>
            <w:r w:rsidR="00273B75">
              <w:t>є</w:t>
            </w:r>
            <w:r w:rsidRPr="004801A4">
              <w:t>ктно</w:t>
            </w:r>
            <w:proofErr w:type="spellEnd"/>
            <w:r w:rsidRPr="004801A4">
              <w:t>-вишукувальних робіт);</w:t>
            </w:r>
          </w:p>
          <w:p w14:paraId="7C98DFD5" w14:textId="6A459FE6" w:rsidR="00B06698" w:rsidRDefault="004801A4" w:rsidP="00273B75">
            <w:pPr>
              <w:pStyle w:val="ShiftAlt"/>
            </w:pPr>
            <w:r w:rsidRPr="004801A4">
              <w:t xml:space="preserve">наказ, рішення про затвердження </w:t>
            </w:r>
            <w:proofErr w:type="spellStart"/>
            <w:r w:rsidRPr="004801A4">
              <w:t>про</w:t>
            </w:r>
            <w:r w:rsidR="00273B75">
              <w:t>є</w:t>
            </w:r>
            <w:r w:rsidRPr="004801A4">
              <w:t>ктно</w:t>
            </w:r>
            <w:proofErr w:type="spellEnd"/>
            <w:r w:rsidRPr="004801A4">
              <w:t>-кошторисної документації на чергу будівництва, пусковий комплекс або об’єкт;</w:t>
            </w:r>
          </w:p>
          <w:p w14:paraId="5CBC2976" w14:textId="77777777" w:rsidR="00B06698" w:rsidRDefault="004801A4" w:rsidP="00B06698">
            <w:pPr>
              <w:pStyle w:val="ShiftAlt"/>
            </w:pPr>
            <w:r w:rsidRPr="004801A4">
              <w:t>календарний графік виконання робіт;</w:t>
            </w:r>
          </w:p>
          <w:p w14:paraId="0B16960E" w14:textId="77777777" w:rsidR="00B06698" w:rsidRDefault="004801A4" w:rsidP="00B06698">
            <w:pPr>
              <w:pStyle w:val="ShiftAlt"/>
            </w:pPr>
            <w:r w:rsidRPr="004801A4">
              <w:t>план фінансування будівництва;</w:t>
            </w:r>
          </w:p>
          <w:p w14:paraId="6C9226FE" w14:textId="77777777" w:rsidR="00B06698" w:rsidRDefault="004801A4" w:rsidP="00B06698">
            <w:pPr>
              <w:pStyle w:val="ShiftAlt"/>
            </w:pPr>
            <w:r w:rsidRPr="004801A4">
              <w:t xml:space="preserve">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(контракт). </w:t>
            </w:r>
          </w:p>
          <w:p w14:paraId="0FF0BF09" w14:textId="77777777" w:rsidR="00B06698" w:rsidRDefault="004801A4" w:rsidP="00B06698">
            <w:pPr>
              <w:pStyle w:val="ShiftAlt"/>
            </w:pPr>
            <w:r w:rsidRPr="004801A4">
              <w:t xml:space="preserve">У разі здійснення будівництва об’єкта кількома генеральними підрядниками, 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 подається окремо щодо кожного виконавця, для перехідних об’єктів — додатковий договір до договору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(контракту) на виконання робіт у поточному році.</w:t>
            </w:r>
          </w:p>
          <w:p w14:paraId="48DDCF7F" w14:textId="77777777" w:rsidR="00B06698" w:rsidRDefault="004801A4" w:rsidP="00B06698">
            <w:pPr>
              <w:pStyle w:val="ShiftAlt"/>
            </w:pPr>
            <w:r w:rsidRPr="004801A4">
              <w:t>2) При отриманні товарів, робіт, послуг:</w:t>
            </w:r>
          </w:p>
          <w:p w14:paraId="19A07293" w14:textId="46962AF2" w:rsidR="00B06698" w:rsidRDefault="004801A4" w:rsidP="00B06698">
            <w:pPr>
              <w:pStyle w:val="ShiftAlt"/>
            </w:pPr>
            <w:r w:rsidRPr="004801A4">
              <w:t>договір;</w:t>
            </w:r>
          </w:p>
          <w:p w14:paraId="3FC24674" w14:textId="5E2B84E5" w:rsidR="00B06698" w:rsidRDefault="004801A4" w:rsidP="00273B75">
            <w:pPr>
              <w:pStyle w:val="ShiftAlt"/>
            </w:pPr>
            <w:r w:rsidRPr="004801A4">
              <w:lastRenderedPageBreak/>
              <w:t xml:space="preserve">експертний звіт щодо розгляду кошторисної частини </w:t>
            </w:r>
            <w:proofErr w:type="spellStart"/>
            <w:r w:rsidRPr="004801A4">
              <w:t>про</w:t>
            </w:r>
            <w:r w:rsidR="00273B75">
              <w:t>є</w:t>
            </w:r>
            <w:r w:rsidRPr="004801A4">
              <w:t>ктної</w:t>
            </w:r>
            <w:proofErr w:type="spellEnd"/>
            <w:r w:rsidRPr="004801A4">
              <w:t xml:space="preserve"> документації;</w:t>
            </w:r>
          </w:p>
          <w:p w14:paraId="55A797C5" w14:textId="402C227A" w:rsidR="00B06698" w:rsidRDefault="004801A4" w:rsidP="00B06698">
            <w:pPr>
              <w:pStyle w:val="ShiftAlt"/>
            </w:pPr>
            <w:r w:rsidRPr="004801A4">
              <w:t>зведений кошторисний розрахунок вартості будівництва;</w:t>
            </w:r>
          </w:p>
          <w:p w14:paraId="685AD190" w14:textId="11AD4B3D" w:rsidR="00B06698" w:rsidRDefault="004801A4" w:rsidP="00B06698">
            <w:pPr>
              <w:pStyle w:val="ShiftAlt"/>
            </w:pPr>
            <w:r w:rsidRPr="004801A4">
              <w:t>титул об’єкта;</w:t>
            </w:r>
          </w:p>
          <w:p w14:paraId="0004BC01" w14:textId="7BCA0EF8" w:rsidR="00B06698" w:rsidRDefault="004801A4" w:rsidP="00273B75">
            <w:pPr>
              <w:pStyle w:val="ShiftAlt"/>
            </w:pPr>
            <w:r w:rsidRPr="004801A4">
              <w:t xml:space="preserve">титул на виконання </w:t>
            </w:r>
            <w:proofErr w:type="spellStart"/>
            <w:r w:rsidRPr="004801A4">
              <w:t>про</w:t>
            </w:r>
            <w:r w:rsidR="00273B75">
              <w:t>є</w:t>
            </w:r>
            <w:r w:rsidRPr="004801A4">
              <w:t>ктно</w:t>
            </w:r>
            <w:proofErr w:type="spellEnd"/>
            <w:r w:rsidRPr="004801A4">
              <w:t>-вишукувальних робіт для будівництва (у разі фінансування у поточному році лише проектно-вишукувальних робіт);</w:t>
            </w:r>
          </w:p>
          <w:p w14:paraId="25537783" w14:textId="4D7A0A9A" w:rsidR="00273B75" w:rsidRDefault="004801A4" w:rsidP="00B06698">
            <w:pPr>
              <w:pStyle w:val="ShiftAlt"/>
            </w:pPr>
            <w:r w:rsidRPr="004801A4">
              <w:t xml:space="preserve">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(контракт). У разі здійснення будівництва об’єкта кількома генеральними підрядниками, 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 подається окремо щодо кожного виконавця, для перехідних об’єктів — додатковий договір до договору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(контракту) на виконання робіт у поточному році;</w:t>
            </w:r>
          </w:p>
          <w:p w14:paraId="7D02BD7A" w14:textId="4C37E674" w:rsidR="00273B75" w:rsidRDefault="004801A4" w:rsidP="00273B75">
            <w:pPr>
              <w:pStyle w:val="ShiftAlt"/>
            </w:pPr>
            <w:r w:rsidRPr="004801A4">
              <w:t xml:space="preserve">наказ, рішення про затвердження </w:t>
            </w:r>
            <w:proofErr w:type="spellStart"/>
            <w:r w:rsidRPr="004801A4">
              <w:t>про</w:t>
            </w:r>
            <w:r w:rsidR="00273B75">
              <w:t>є</w:t>
            </w:r>
            <w:r w:rsidRPr="004801A4">
              <w:t>ктно</w:t>
            </w:r>
            <w:proofErr w:type="spellEnd"/>
            <w:r w:rsidRPr="004801A4">
              <w:t>-кошторисної документації на чергу будівництва, пусковий комплекс або об’єкт;</w:t>
            </w:r>
          </w:p>
          <w:p w14:paraId="48C97FD7" w14:textId="086A19DB" w:rsidR="00273B75" w:rsidRDefault="004801A4" w:rsidP="00B06698">
            <w:pPr>
              <w:pStyle w:val="ShiftAlt"/>
            </w:pPr>
            <w:r w:rsidRPr="004801A4">
              <w:t>календарний графік виконання робіт;</w:t>
            </w:r>
          </w:p>
          <w:p w14:paraId="57D6D983" w14:textId="2BED4EAA" w:rsidR="00273B75" w:rsidRDefault="004801A4" w:rsidP="00B06698">
            <w:pPr>
              <w:pStyle w:val="ShiftAlt"/>
            </w:pPr>
            <w:r w:rsidRPr="004801A4">
              <w:t>план фінансування будівництва;</w:t>
            </w:r>
          </w:p>
          <w:p w14:paraId="4716C65B" w14:textId="71093DFF" w:rsidR="00273B75" w:rsidRDefault="004801A4" w:rsidP="00B06698">
            <w:pPr>
              <w:pStyle w:val="ShiftAlt"/>
            </w:pPr>
            <w:r w:rsidRPr="004801A4">
              <w:t>акт приймання виконаних будівельних робіт (ф. КБ-2в);</w:t>
            </w:r>
          </w:p>
          <w:p w14:paraId="5BFA8E77" w14:textId="77777777" w:rsidR="00273B75" w:rsidRDefault="004801A4" w:rsidP="00273B75">
            <w:pPr>
              <w:pStyle w:val="ShiftAlt"/>
            </w:pPr>
            <w:r w:rsidRPr="004801A4">
              <w:t>договір купівлі-продажу житла, інших об’єктів;</w:t>
            </w:r>
          </w:p>
          <w:p w14:paraId="79479C42" w14:textId="2BBB074D" w:rsidR="004801A4" w:rsidRPr="004801A4" w:rsidRDefault="004801A4" w:rsidP="00273B75">
            <w:pPr>
              <w:pStyle w:val="ShiftAlt"/>
            </w:pPr>
            <w:r w:rsidRPr="004801A4">
              <w:t>накладна (якщо умови договору передбачають придбання будівельних матеріалів, обладнання, конструкцій тощо за власні кошти підрядника, з подальшою оплатою замовником)</w:t>
            </w:r>
            <w:r w:rsidR="00273B75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98CC" w14:textId="488DFF22" w:rsidR="004801A4" w:rsidRPr="004801A4" w:rsidRDefault="004801A4" w:rsidP="00D74AE1">
            <w:pPr>
              <w:pStyle w:val="ShiftAlt"/>
              <w:ind w:firstLine="0"/>
            </w:pPr>
            <w:r w:rsidRPr="004801A4">
              <w:lastRenderedPageBreak/>
              <w:t>Платіжне доручення. Документи, що підтверджують фактичне отримання товарів, робіт та послуг за умови здійснення попередньої оплати:</w:t>
            </w:r>
            <w:r w:rsidRPr="004801A4">
              <w:br/>
              <w:t>договір купівлі-продажу житла, інших об’єктів;</w:t>
            </w:r>
            <w:r w:rsidRPr="004801A4">
              <w:br/>
              <w:t>акт приймання виконаних будівельних робіт (ф. КБ-2в);</w:t>
            </w:r>
            <w:r w:rsidRPr="004801A4">
              <w:br/>
              <w:t>накладна (якщо умови договору передбачають придбання будівельних матеріалів, обладнання, конструкцій тощо за власні кошти підрядника, з подальшою оплатою замовником)</w:t>
            </w:r>
            <w:r w:rsidR="00D74AE1">
              <w:t>.</w:t>
            </w:r>
          </w:p>
        </w:tc>
      </w:tr>
      <w:tr w:rsidR="004801A4" w14:paraId="057D5451" w14:textId="77777777" w:rsidTr="004801A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0829" w14:textId="77777777" w:rsidR="004801A4" w:rsidRPr="004801A4" w:rsidRDefault="004801A4" w:rsidP="00496DC2">
            <w:pPr>
              <w:pStyle w:val="ShiftAlt"/>
              <w:ind w:firstLine="0"/>
            </w:pPr>
            <w:r w:rsidRPr="004801A4">
              <w:lastRenderedPageBreak/>
              <w:t>Капітальний ремонт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D79A" w14:textId="77777777" w:rsidR="004801A4" w:rsidRPr="004801A4" w:rsidRDefault="004801A4" w:rsidP="00B06698">
            <w:pPr>
              <w:pStyle w:val="ShiftAlt"/>
            </w:pPr>
            <w:r w:rsidRPr="004801A4">
              <w:t>3130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0880" w14:textId="77777777" w:rsidR="00B06698" w:rsidRDefault="004801A4" w:rsidP="00B06698">
            <w:pPr>
              <w:pStyle w:val="ShiftAlt"/>
            </w:pPr>
            <w:r w:rsidRPr="004801A4">
              <w:t>1) У разі здійснення попередньої оплати:</w:t>
            </w:r>
          </w:p>
          <w:p w14:paraId="2337A6BA" w14:textId="3755DDB7" w:rsidR="00496DC2" w:rsidRDefault="004801A4" w:rsidP="00B06698">
            <w:pPr>
              <w:pStyle w:val="ShiftAlt"/>
            </w:pPr>
            <w:r w:rsidRPr="004801A4">
              <w:t>рішення головного розпорядника бюджетних коштів;</w:t>
            </w:r>
          </w:p>
          <w:p w14:paraId="175B7E53" w14:textId="6C9D4833" w:rsidR="00496DC2" w:rsidRDefault="004801A4" w:rsidP="00B06698">
            <w:pPr>
              <w:pStyle w:val="ShiftAlt"/>
            </w:pPr>
            <w:r w:rsidRPr="004801A4">
              <w:t>договір;</w:t>
            </w:r>
          </w:p>
          <w:p w14:paraId="14238DDA" w14:textId="3BCC2327" w:rsidR="00496DC2" w:rsidRDefault="004801A4" w:rsidP="00B06698">
            <w:pPr>
              <w:pStyle w:val="ShiftAlt"/>
            </w:pPr>
            <w:r w:rsidRPr="004801A4">
              <w:t>рахунок;</w:t>
            </w:r>
          </w:p>
          <w:p w14:paraId="7A0E2257" w14:textId="4461DD7B" w:rsidR="00496DC2" w:rsidRDefault="004801A4" w:rsidP="00496DC2">
            <w:pPr>
              <w:pStyle w:val="ShiftAlt"/>
            </w:pPr>
            <w:r w:rsidRPr="004801A4">
              <w:t>експертний звіт щодо розгляду кошторисної ча</w:t>
            </w:r>
            <w:r w:rsidR="00496DC2">
              <w:t xml:space="preserve">стини </w:t>
            </w:r>
            <w:proofErr w:type="spellStart"/>
            <w:r w:rsidR="00496DC2">
              <w:t>проєктної</w:t>
            </w:r>
            <w:proofErr w:type="spellEnd"/>
            <w:r w:rsidR="00496DC2">
              <w:t xml:space="preserve"> документації;</w:t>
            </w:r>
            <w:r w:rsidR="00496DC2">
              <w:br/>
            </w:r>
            <w:r w:rsidRPr="004801A4">
              <w:t xml:space="preserve">наказ, рішення про затвердження </w:t>
            </w:r>
            <w:proofErr w:type="spellStart"/>
            <w:r w:rsidRPr="004801A4">
              <w:t>про</w:t>
            </w:r>
            <w:r w:rsidR="00496DC2">
              <w:t>є</w:t>
            </w:r>
            <w:r w:rsidRPr="004801A4">
              <w:t>ктно</w:t>
            </w:r>
            <w:proofErr w:type="spellEnd"/>
            <w:r w:rsidRPr="004801A4">
              <w:t>-кошторисної документації на чергу будівництва, пусковий комплекс або об’єкт;</w:t>
            </w:r>
          </w:p>
          <w:p w14:paraId="734C4C64" w14:textId="2D3B6D6C" w:rsidR="00496DC2" w:rsidRDefault="004801A4" w:rsidP="00B06698">
            <w:pPr>
              <w:pStyle w:val="ShiftAlt"/>
            </w:pPr>
            <w:r w:rsidRPr="004801A4">
              <w:t>зведений кошторисний розрахунок вартості будівництва;</w:t>
            </w:r>
          </w:p>
          <w:p w14:paraId="393FC85B" w14:textId="3D20CC92" w:rsidR="00496DC2" w:rsidRDefault="00496DC2" w:rsidP="00B06698">
            <w:pPr>
              <w:pStyle w:val="ShiftAlt"/>
            </w:pPr>
            <w:r>
              <w:t>об’єктний кошторис</w:t>
            </w:r>
          </w:p>
          <w:p w14:paraId="2A08131E" w14:textId="14A65C19" w:rsidR="00496DC2" w:rsidRDefault="004801A4" w:rsidP="00B06698">
            <w:pPr>
              <w:pStyle w:val="ShiftAlt"/>
            </w:pPr>
            <w:r w:rsidRPr="004801A4">
              <w:t>календарний графік виконання робіт.</w:t>
            </w:r>
          </w:p>
          <w:p w14:paraId="0FA6F1E2" w14:textId="77777777" w:rsidR="00496DC2" w:rsidRDefault="004801A4" w:rsidP="00B06698">
            <w:pPr>
              <w:pStyle w:val="ShiftAlt"/>
            </w:pPr>
            <w:r w:rsidRPr="004801A4">
              <w:t>2) При отриманні товарів, робіт, послуг:</w:t>
            </w:r>
          </w:p>
          <w:p w14:paraId="24B5D46F" w14:textId="1F97EA69" w:rsidR="00496DC2" w:rsidRDefault="004801A4" w:rsidP="00B06698">
            <w:pPr>
              <w:pStyle w:val="ShiftAlt"/>
            </w:pPr>
            <w:r w:rsidRPr="004801A4">
              <w:t>договір;</w:t>
            </w:r>
          </w:p>
          <w:p w14:paraId="3FD2CB93" w14:textId="7F2E7637" w:rsidR="00496DC2" w:rsidRDefault="004801A4" w:rsidP="00496DC2">
            <w:pPr>
              <w:pStyle w:val="ShiftAlt"/>
            </w:pPr>
            <w:r w:rsidRPr="004801A4">
              <w:lastRenderedPageBreak/>
              <w:t xml:space="preserve">експертний звіт щодо розгляду кошторисної частини </w:t>
            </w:r>
            <w:proofErr w:type="spellStart"/>
            <w:r w:rsidRPr="004801A4">
              <w:t>про</w:t>
            </w:r>
            <w:r w:rsidR="00496DC2">
              <w:t>є</w:t>
            </w:r>
            <w:r w:rsidRPr="004801A4">
              <w:t>ктної</w:t>
            </w:r>
            <w:proofErr w:type="spellEnd"/>
            <w:r w:rsidRPr="004801A4">
              <w:t xml:space="preserve"> документації;</w:t>
            </w:r>
          </w:p>
          <w:p w14:paraId="124933E9" w14:textId="39AE54FA" w:rsidR="00496DC2" w:rsidRDefault="004801A4" w:rsidP="00496DC2">
            <w:pPr>
              <w:pStyle w:val="ShiftAlt"/>
            </w:pPr>
            <w:r w:rsidRPr="004801A4">
              <w:t xml:space="preserve">наказ, рішення про затвердження </w:t>
            </w:r>
            <w:proofErr w:type="spellStart"/>
            <w:r w:rsidRPr="004801A4">
              <w:t>про</w:t>
            </w:r>
            <w:r w:rsidR="00496DC2">
              <w:t>є</w:t>
            </w:r>
            <w:r w:rsidRPr="004801A4">
              <w:t>ктно</w:t>
            </w:r>
            <w:proofErr w:type="spellEnd"/>
            <w:r w:rsidRPr="004801A4">
              <w:t>-кошторисної документації на чергу будівництва, пусковий комплекс або об’єкт;</w:t>
            </w:r>
          </w:p>
          <w:p w14:paraId="0333826F" w14:textId="5DB6B440" w:rsidR="00496DC2" w:rsidRDefault="004801A4" w:rsidP="00496DC2">
            <w:pPr>
              <w:pStyle w:val="ShiftAlt"/>
            </w:pPr>
            <w:r w:rsidRPr="004801A4">
              <w:t>зведений кошторисний розрахунок вартості будівництва;</w:t>
            </w:r>
          </w:p>
          <w:p w14:paraId="218259DF" w14:textId="0BB7838A" w:rsidR="00496DC2" w:rsidRDefault="00496DC2" w:rsidP="00496DC2">
            <w:pPr>
              <w:pStyle w:val="ShiftAlt"/>
            </w:pPr>
            <w:r>
              <w:t>об’єктний кошторис;</w:t>
            </w:r>
            <w:r>
              <w:br/>
            </w:r>
            <w:r w:rsidR="004801A4" w:rsidRPr="004801A4">
              <w:t>календарний графік виконання робіт;</w:t>
            </w:r>
          </w:p>
          <w:p w14:paraId="56EB0802" w14:textId="4C93BA3B" w:rsidR="00496DC2" w:rsidRDefault="004801A4" w:rsidP="00496DC2">
            <w:pPr>
              <w:pStyle w:val="ShiftAlt"/>
            </w:pPr>
            <w:r w:rsidRPr="004801A4">
              <w:t>акт приймання виконаних будівельних робіт (ф. КБ-2в);</w:t>
            </w:r>
          </w:p>
          <w:p w14:paraId="4747E618" w14:textId="305E77F3" w:rsidR="004801A4" w:rsidRPr="004801A4" w:rsidRDefault="004801A4" w:rsidP="00496DC2">
            <w:pPr>
              <w:pStyle w:val="ShiftAlt"/>
            </w:pPr>
            <w:r w:rsidRPr="004801A4">
              <w:t>накладна (якщо умови договору передбачають придбання будівельних матеріалів, обладнання, конструкцій тощо за власні кошти підрядника, з подальшою оплатою замовником)</w:t>
            </w:r>
            <w:r w:rsidR="00496DC2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56C" w14:textId="77777777" w:rsidR="00496DC2" w:rsidRDefault="004801A4" w:rsidP="00B06698">
            <w:pPr>
              <w:pStyle w:val="ShiftAlt"/>
            </w:pPr>
            <w:r w:rsidRPr="004801A4">
              <w:lastRenderedPageBreak/>
              <w:t>Платіжне доручення. Документи, що підтверджують фактичне отримання товарів, робіт та послуг за умови здійснення попередньої оплати:</w:t>
            </w:r>
          </w:p>
          <w:p w14:paraId="3CAD67E3" w14:textId="7D56CC25" w:rsidR="00496DC2" w:rsidRDefault="004801A4" w:rsidP="00B06698">
            <w:pPr>
              <w:pStyle w:val="ShiftAlt"/>
            </w:pPr>
            <w:r w:rsidRPr="004801A4">
              <w:t>накладна (якщо умови договору передбачають придбання будівельних матеріалів, обладнання, конструкцій тощо за власні кошти підрядника, з подальшою оплатою замовником);</w:t>
            </w:r>
          </w:p>
          <w:p w14:paraId="2C52F492" w14:textId="4A305165" w:rsidR="004801A4" w:rsidRPr="004801A4" w:rsidRDefault="004801A4" w:rsidP="00B06698">
            <w:pPr>
              <w:pStyle w:val="ShiftAlt"/>
            </w:pPr>
            <w:r w:rsidRPr="004801A4">
              <w:t>акт приймання виконаних будівельних робіт (ф. КБ-2в)</w:t>
            </w:r>
            <w:r w:rsidR="00BC58BF">
              <w:t>.</w:t>
            </w:r>
          </w:p>
        </w:tc>
      </w:tr>
      <w:tr w:rsidR="004801A4" w14:paraId="41B52D7F" w14:textId="77777777" w:rsidTr="004801A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1A5" w14:textId="77777777" w:rsidR="004801A4" w:rsidRPr="004801A4" w:rsidRDefault="004801A4" w:rsidP="00496DC2">
            <w:pPr>
              <w:pStyle w:val="ShiftAlt"/>
              <w:ind w:firstLine="0"/>
            </w:pPr>
            <w:r w:rsidRPr="004801A4">
              <w:lastRenderedPageBreak/>
              <w:t>Реконструкція та реставрація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D5F4" w14:textId="77777777" w:rsidR="004801A4" w:rsidRPr="004801A4" w:rsidRDefault="004801A4" w:rsidP="00B06698">
            <w:pPr>
              <w:pStyle w:val="ShiftAlt"/>
            </w:pPr>
            <w:r w:rsidRPr="004801A4">
              <w:t>3140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C83A" w14:textId="77777777" w:rsidR="00496DC2" w:rsidRDefault="004801A4" w:rsidP="00B06698">
            <w:pPr>
              <w:pStyle w:val="ShiftAlt"/>
            </w:pPr>
            <w:r w:rsidRPr="004801A4">
              <w:t>1) У разі здійснення попередньої оплати:</w:t>
            </w:r>
          </w:p>
          <w:p w14:paraId="4C57B4BB" w14:textId="1EFE3D36" w:rsidR="00496DC2" w:rsidRDefault="00C86743" w:rsidP="00C86743">
            <w:pPr>
              <w:pStyle w:val="ShiftAlt"/>
              <w:ind w:firstLine="0"/>
            </w:pPr>
            <w:r>
              <w:t>р</w:t>
            </w:r>
            <w:r w:rsidR="004801A4" w:rsidRPr="004801A4">
              <w:t>ішення головного розпорядника бюджетних коштів;</w:t>
            </w:r>
          </w:p>
          <w:p w14:paraId="066AD9C7" w14:textId="4431001E" w:rsidR="00496DC2" w:rsidRDefault="004801A4" w:rsidP="00C86743">
            <w:pPr>
              <w:pStyle w:val="ShiftAlt"/>
              <w:ind w:firstLine="0"/>
            </w:pPr>
            <w:r w:rsidRPr="004801A4">
              <w:t>договір;</w:t>
            </w:r>
            <w:r w:rsidRPr="004801A4">
              <w:br/>
              <w:t>рахунок;</w:t>
            </w:r>
          </w:p>
          <w:p w14:paraId="1E17B65C" w14:textId="1A7EFFDD" w:rsidR="00496DC2" w:rsidRDefault="004801A4" w:rsidP="00C86743">
            <w:pPr>
              <w:pStyle w:val="ShiftAlt"/>
              <w:ind w:firstLine="0"/>
            </w:pPr>
            <w:r w:rsidRPr="004801A4">
              <w:t xml:space="preserve">експертний звіт щодо розгляду кошторисної частини </w:t>
            </w:r>
            <w:proofErr w:type="spellStart"/>
            <w:r w:rsidRPr="004801A4">
              <w:t>про</w:t>
            </w:r>
            <w:r w:rsidR="00496DC2">
              <w:t>є</w:t>
            </w:r>
            <w:r w:rsidRPr="004801A4">
              <w:t>ктної</w:t>
            </w:r>
            <w:proofErr w:type="spellEnd"/>
            <w:r w:rsidRPr="004801A4">
              <w:t xml:space="preserve"> документації;</w:t>
            </w:r>
          </w:p>
          <w:p w14:paraId="4FF2A70D" w14:textId="184154DA" w:rsidR="00496DC2" w:rsidRDefault="004801A4" w:rsidP="00C86743">
            <w:pPr>
              <w:pStyle w:val="ShiftAlt"/>
              <w:ind w:firstLine="0"/>
            </w:pPr>
            <w:r w:rsidRPr="004801A4">
              <w:t>ведений кошторисний розрахунок вартості будівництва;</w:t>
            </w:r>
          </w:p>
          <w:p w14:paraId="26EDD1BA" w14:textId="1D60EC57" w:rsidR="00496DC2" w:rsidRDefault="004801A4" w:rsidP="00B06698">
            <w:pPr>
              <w:pStyle w:val="ShiftAlt"/>
            </w:pPr>
            <w:r w:rsidRPr="004801A4">
              <w:t>календарний графік виконання робіт;</w:t>
            </w:r>
          </w:p>
          <w:p w14:paraId="7AAE3C46" w14:textId="2A57817A" w:rsidR="00496DC2" w:rsidRDefault="004801A4" w:rsidP="00B06698">
            <w:pPr>
              <w:pStyle w:val="ShiftAlt"/>
            </w:pPr>
            <w:r w:rsidRPr="004801A4">
              <w:t>план фінансування будівництва;</w:t>
            </w:r>
          </w:p>
          <w:p w14:paraId="13700958" w14:textId="7A0EDDD0" w:rsidR="00496DC2" w:rsidRDefault="004801A4" w:rsidP="00B06698">
            <w:pPr>
              <w:pStyle w:val="ShiftAlt"/>
            </w:pPr>
            <w:r w:rsidRPr="004801A4">
              <w:t>титул об’єкта*;</w:t>
            </w:r>
          </w:p>
          <w:p w14:paraId="28042139" w14:textId="3A2D17CC" w:rsidR="00496DC2" w:rsidRDefault="004801A4" w:rsidP="00496DC2">
            <w:pPr>
              <w:pStyle w:val="ShiftAlt"/>
            </w:pPr>
            <w:r w:rsidRPr="004801A4">
              <w:t xml:space="preserve">титул на виконання </w:t>
            </w:r>
            <w:proofErr w:type="spellStart"/>
            <w:r w:rsidRPr="004801A4">
              <w:t>про</w:t>
            </w:r>
            <w:r w:rsidR="00496DC2">
              <w:t>є</w:t>
            </w:r>
            <w:r w:rsidRPr="004801A4">
              <w:t>ктно</w:t>
            </w:r>
            <w:proofErr w:type="spellEnd"/>
            <w:r w:rsidRPr="004801A4">
              <w:t xml:space="preserve">-вишукувальних робіт для будівництва (у разі фінансування у поточному році лише </w:t>
            </w:r>
            <w:proofErr w:type="spellStart"/>
            <w:r w:rsidRPr="004801A4">
              <w:t>про</w:t>
            </w:r>
            <w:r w:rsidR="00496DC2">
              <w:t>є</w:t>
            </w:r>
            <w:r w:rsidRPr="004801A4">
              <w:t>ктно</w:t>
            </w:r>
            <w:proofErr w:type="spellEnd"/>
            <w:r w:rsidRPr="004801A4">
              <w:t>-вишукувальних робіт)*;</w:t>
            </w:r>
          </w:p>
          <w:p w14:paraId="2212586F" w14:textId="77777777" w:rsidR="00C86743" w:rsidRDefault="004801A4" w:rsidP="00C86743">
            <w:pPr>
              <w:pStyle w:val="ShiftAlt"/>
            </w:pPr>
            <w:r w:rsidRPr="004801A4">
              <w:t xml:space="preserve">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(контракт). </w:t>
            </w:r>
          </w:p>
          <w:p w14:paraId="309FDFFB" w14:textId="34D74EA0" w:rsidR="00496DC2" w:rsidRDefault="00C86743" w:rsidP="00C86743">
            <w:pPr>
              <w:pStyle w:val="ShiftAlt"/>
            </w:pPr>
            <w:r>
              <w:t>У</w:t>
            </w:r>
            <w:r w:rsidR="004801A4" w:rsidRPr="004801A4">
              <w:t xml:space="preserve"> разі здійснення будівництва об’єкта кількома генеральними підрядниками, договір </w:t>
            </w:r>
            <w:proofErr w:type="spellStart"/>
            <w:r w:rsidR="004801A4" w:rsidRPr="004801A4">
              <w:t>підряду</w:t>
            </w:r>
            <w:proofErr w:type="spellEnd"/>
            <w:r w:rsidR="004801A4" w:rsidRPr="004801A4">
              <w:t xml:space="preserve"> (контракт) подається окремо щодо кожного виконавця, для перехідних об’єктів — додатковий договір до договору </w:t>
            </w:r>
            <w:proofErr w:type="spellStart"/>
            <w:r w:rsidR="004801A4" w:rsidRPr="004801A4">
              <w:t>підряду</w:t>
            </w:r>
            <w:proofErr w:type="spellEnd"/>
            <w:r w:rsidR="004801A4" w:rsidRPr="004801A4">
              <w:t xml:space="preserve"> (контракту) на виконання робіт у поточному році;</w:t>
            </w:r>
          </w:p>
          <w:p w14:paraId="1663E6EE" w14:textId="42F021B9" w:rsidR="00496DC2" w:rsidRDefault="004801A4" w:rsidP="00496DC2">
            <w:pPr>
              <w:pStyle w:val="ShiftAlt"/>
            </w:pPr>
            <w:r w:rsidRPr="004801A4">
              <w:t xml:space="preserve">наказ, рішення про затвердження </w:t>
            </w:r>
            <w:proofErr w:type="spellStart"/>
            <w:r w:rsidRPr="004801A4">
              <w:t>про</w:t>
            </w:r>
            <w:r w:rsidR="00496DC2">
              <w:t>є</w:t>
            </w:r>
            <w:r w:rsidRPr="004801A4">
              <w:t>ктно</w:t>
            </w:r>
            <w:proofErr w:type="spellEnd"/>
            <w:r w:rsidRPr="004801A4">
              <w:t>-кошторисної документації на чергу будівництв</w:t>
            </w:r>
            <w:r w:rsidR="00496DC2">
              <w:t>а, пусковий комплекс або об’єкт.</w:t>
            </w:r>
          </w:p>
          <w:p w14:paraId="7C9D3678" w14:textId="77777777" w:rsidR="00496DC2" w:rsidRDefault="004801A4" w:rsidP="00496DC2">
            <w:pPr>
              <w:pStyle w:val="ShiftAlt"/>
            </w:pPr>
            <w:r w:rsidRPr="004801A4">
              <w:t>2) При отриманні товарів, робіт, послуг:</w:t>
            </w:r>
          </w:p>
          <w:p w14:paraId="3E8C34FF" w14:textId="114A88A2" w:rsidR="00496DC2" w:rsidRDefault="004801A4" w:rsidP="00496DC2">
            <w:pPr>
              <w:pStyle w:val="ShiftAlt"/>
            </w:pPr>
            <w:r w:rsidRPr="004801A4">
              <w:t>договір;</w:t>
            </w:r>
          </w:p>
          <w:p w14:paraId="4E6A1EE7" w14:textId="73685AD5" w:rsidR="00496DC2" w:rsidRDefault="004801A4" w:rsidP="00496DC2">
            <w:pPr>
              <w:pStyle w:val="ShiftAlt"/>
            </w:pPr>
            <w:r w:rsidRPr="004801A4">
              <w:t xml:space="preserve">експертний звіт щодо розгляду кошторисної частини </w:t>
            </w:r>
            <w:proofErr w:type="spellStart"/>
            <w:r w:rsidRPr="004801A4">
              <w:t>про</w:t>
            </w:r>
            <w:r w:rsidR="00496DC2">
              <w:t>є</w:t>
            </w:r>
            <w:r w:rsidRPr="004801A4">
              <w:t>ктної</w:t>
            </w:r>
            <w:proofErr w:type="spellEnd"/>
            <w:r w:rsidRPr="004801A4">
              <w:t xml:space="preserve"> документації;</w:t>
            </w:r>
          </w:p>
          <w:p w14:paraId="557DAB22" w14:textId="77777777" w:rsidR="00496DC2" w:rsidRDefault="004801A4" w:rsidP="00496DC2">
            <w:pPr>
              <w:pStyle w:val="ShiftAlt"/>
            </w:pPr>
            <w:r w:rsidRPr="004801A4">
              <w:lastRenderedPageBreak/>
              <w:t>зведений кошторисний розрахунок вартості будівництва;</w:t>
            </w:r>
          </w:p>
          <w:p w14:paraId="1AAB05B8" w14:textId="05718F20" w:rsidR="00496DC2" w:rsidRDefault="004801A4" w:rsidP="00496DC2">
            <w:pPr>
              <w:pStyle w:val="ShiftAlt"/>
            </w:pPr>
            <w:r w:rsidRPr="004801A4">
              <w:t>титул об’єкта*;</w:t>
            </w:r>
          </w:p>
          <w:p w14:paraId="63E7F600" w14:textId="7255144E" w:rsidR="00496DC2" w:rsidRDefault="004801A4" w:rsidP="00C86743">
            <w:pPr>
              <w:pStyle w:val="ShiftAlt"/>
            </w:pPr>
            <w:r w:rsidRPr="004801A4">
              <w:t xml:space="preserve">титул на виконання </w:t>
            </w:r>
            <w:proofErr w:type="spellStart"/>
            <w:r w:rsidRPr="004801A4">
              <w:t>про</w:t>
            </w:r>
            <w:r w:rsidR="00C86743">
              <w:t>є</w:t>
            </w:r>
            <w:r w:rsidRPr="004801A4">
              <w:t>ктно</w:t>
            </w:r>
            <w:proofErr w:type="spellEnd"/>
            <w:r w:rsidRPr="004801A4">
              <w:t xml:space="preserve">-вишукувальних робіт для будівництва (у разі фінансування у поточному році лише </w:t>
            </w:r>
            <w:proofErr w:type="spellStart"/>
            <w:r w:rsidRPr="004801A4">
              <w:t>про</w:t>
            </w:r>
            <w:r w:rsidR="00496DC2">
              <w:t>є</w:t>
            </w:r>
            <w:r w:rsidRPr="004801A4">
              <w:t>ктно</w:t>
            </w:r>
            <w:proofErr w:type="spellEnd"/>
            <w:r w:rsidRPr="004801A4">
              <w:t>-вишукувальних робіт)*;</w:t>
            </w:r>
          </w:p>
          <w:p w14:paraId="18F5837E" w14:textId="44F8EA46" w:rsidR="00C86743" w:rsidRDefault="004801A4" w:rsidP="00C86743">
            <w:pPr>
              <w:pStyle w:val="ShiftAlt"/>
            </w:pPr>
            <w:r w:rsidRPr="004801A4">
              <w:t xml:space="preserve">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(контракт). У разі здійснення будівництва об’єкта кількома генеральними підрядниками, 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 подається окремо щодо кожного виконавця, для перехідних об’єктів — додатковий договір до договору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(контракту) на виконання робіт у поточному році;— наказ, рішення про затвердження </w:t>
            </w:r>
            <w:proofErr w:type="spellStart"/>
            <w:r w:rsidRPr="004801A4">
              <w:t>про</w:t>
            </w:r>
            <w:r w:rsidR="00C86743">
              <w:t>є</w:t>
            </w:r>
            <w:r w:rsidRPr="004801A4">
              <w:t>ктно</w:t>
            </w:r>
            <w:proofErr w:type="spellEnd"/>
            <w:r w:rsidRPr="004801A4">
              <w:t>-кошторисної документації на чергу будівництва, пусковий комплекс або об’єкт;</w:t>
            </w:r>
          </w:p>
          <w:p w14:paraId="6EB6566A" w14:textId="417D5CC5" w:rsidR="00C86743" w:rsidRDefault="004801A4" w:rsidP="00C86743">
            <w:pPr>
              <w:pStyle w:val="ShiftAlt"/>
            </w:pPr>
            <w:r w:rsidRPr="004801A4">
              <w:t>календарний графік виконання робіт;</w:t>
            </w:r>
          </w:p>
          <w:p w14:paraId="3D05E679" w14:textId="015CBCF3" w:rsidR="00C86743" w:rsidRDefault="004801A4" w:rsidP="00C86743">
            <w:pPr>
              <w:pStyle w:val="ShiftAlt"/>
            </w:pPr>
            <w:r w:rsidRPr="004801A4">
              <w:t>план фінансування будівництва;</w:t>
            </w:r>
          </w:p>
          <w:p w14:paraId="7152C973" w14:textId="5DC95F69" w:rsidR="00C86743" w:rsidRDefault="004801A4" w:rsidP="00C86743">
            <w:pPr>
              <w:pStyle w:val="ShiftAlt"/>
            </w:pPr>
            <w:r w:rsidRPr="004801A4">
              <w:t>акт приймання виконаних будівельних робіт (ф. КБ-2в);</w:t>
            </w:r>
          </w:p>
          <w:p w14:paraId="522AB167" w14:textId="115E34A3" w:rsidR="004801A4" w:rsidRPr="004801A4" w:rsidRDefault="004801A4" w:rsidP="00C86743">
            <w:pPr>
              <w:pStyle w:val="ShiftAlt"/>
            </w:pPr>
            <w:r w:rsidRPr="004801A4">
              <w:t>накладна (якщо умови договору передбачають придбання будівельних матеріалів, обладнання, конструкцій тощо за власні кошти підрядника, з подальшою оплатою замовником)</w:t>
            </w:r>
            <w:r w:rsidR="00C86743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168A" w14:textId="77777777" w:rsidR="00C86743" w:rsidRDefault="004801A4" w:rsidP="00B06698">
            <w:pPr>
              <w:pStyle w:val="ShiftAlt"/>
            </w:pPr>
            <w:r w:rsidRPr="004801A4">
              <w:lastRenderedPageBreak/>
              <w:t>Платіжне доручення. Документи, що підтверджують фактичне отримання товарів, робіт та послуг за умови здійснення попередньої оплати:</w:t>
            </w:r>
          </w:p>
          <w:p w14:paraId="47D82466" w14:textId="698269A5" w:rsidR="00C86743" w:rsidRDefault="004801A4" w:rsidP="00B06698">
            <w:pPr>
              <w:pStyle w:val="ShiftAlt"/>
            </w:pPr>
            <w:r w:rsidRPr="004801A4">
              <w:t>накладна (якщо умови договору передбачають придбання будівельних матеріалів, обладнання, конструкцій тощо за власні кошти підрядника, з подальшою оплатою замовником);</w:t>
            </w:r>
          </w:p>
          <w:p w14:paraId="4AE4AC5C" w14:textId="3AAF72F9" w:rsidR="004801A4" w:rsidRPr="004801A4" w:rsidRDefault="004801A4" w:rsidP="00B06698">
            <w:pPr>
              <w:pStyle w:val="ShiftAlt"/>
            </w:pPr>
            <w:r w:rsidRPr="004801A4">
              <w:t>акт приймання виконаних будівельних робіт (ф. КБ-2в)</w:t>
            </w:r>
            <w:r w:rsidR="00BC58BF">
              <w:t>.</w:t>
            </w:r>
          </w:p>
        </w:tc>
      </w:tr>
      <w:tr w:rsidR="004801A4" w14:paraId="336EC255" w14:textId="77777777" w:rsidTr="004801A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4670" w14:textId="77777777" w:rsidR="004801A4" w:rsidRPr="004801A4" w:rsidRDefault="004801A4" w:rsidP="00C86743">
            <w:pPr>
              <w:pStyle w:val="ShiftAlt"/>
              <w:ind w:firstLine="0"/>
            </w:pPr>
            <w:r w:rsidRPr="004801A4">
              <w:lastRenderedPageBreak/>
              <w:t>Створення державних запасів і резервів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26B5" w14:textId="77777777" w:rsidR="004801A4" w:rsidRPr="004801A4" w:rsidRDefault="004801A4" w:rsidP="00B06698">
            <w:pPr>
              <w:pStyle w:val="ShiftAlt"/>
            </w:pPr>
            <w:r w:rsidRPr="004801A4">
              <w:t>3150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B71B" w14:textId="4A35DE4F" w:rsidR="00C86743" w:rsidRDefault="004801A4" w:rsidP="00B06698">
            <w:pPr>
              <w:pStyle w:val="ShiftAlt"/>
            </w:pPr>
            <w:r w:rsidRPr="004801A4">
              <w:t>Договір про закупівлю;</w:t>
            </w:r>
          </w:p>
          <w:p w14:paraId="5FDEF609" w14:textId="03747B11" w:rsidR="00C86743" w:rsidRDefault="004801A4" w:rsidP="00B06698">
            <w:pPr>
              <w:pStyle w:val="ShiftAlt"/>
            </w:pPr>
            <w:r w:rsidRPr="004801A4">
              <w:t>приймальний акт;</w:t>
            </w:r>
          </w:p>
          <w:p w14:paraId="79FFB66E" w14:textId="26A1EAFB" w:rsidR="004801A4" w:rsidRPr="004801A4" w:rsidRDefault="004801A4" w:rsidP="00B06698">
            <w:pPr>
              <w:pStyle w:val="ShiftAlt"/>
            </w:pPr>
            <w:r w:rsidRPr="004801A4">
              <w:t>реєстр приймальних актів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A181" w14:textId="77777777" w:rsidR="004801A4" w:rsidRPr="004801A4" w:rsidRDefault="004801A4" w:rsidP="00B06698">
            <w:pPr>
              <w:pStyle w:val="ShiftAlt"/>
            </w:pPr>
            <w:r w:rsidRPr="004801A4">
              <w:t>Платіжне доручення</w:t>
            </w:r>
          </w:p>
        </w:tc>
      </w:tr>
      <w:tr w:rsidR="004801A4" w14:paraId="11E40865" w14:textId="77777777" w:rsidTr="004801A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302" w14:textId="20752C47" w:rsidR="004801A4" w:rsidRPr="004801A4" w:rsidRDefault="00BC58BF" w:rsidP="00BC58BF">
            <w:pPr>
              <w:pStyle w:val="ShiftAlt"/>
              <w:ind w:firstLine="0"/>
            </w:pPr>
            <w:r>
              <w:t>П</w:t>
            </w:r>
            <w:r w:rsidR="004801A4" w:rsidRPr="004801A4">
              <w:t>ридбання землі та нематеріальних активів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2C2F" w14:textId="77777777" w:rsidR="004801A4" w:rsidRPr="004801A4" w:rsidRDefault="004801A4" w:rsidP="00B06698">
            <w:pPr>
              <w:pStyle w:val="ShiftAlt"/>
            </w:pPr>
            <w:r w:rsidRPr="004801A4">
              <w:t>3160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1D08" w14:textId="77777777" w:rsidR="00194D48" w:rsidRDefault="004801A4" w:rsidP="00194D48">
            <w:pPr>
              <w:pStyle w:val="ShiftAlt"/>
            </w:pPr>
            <w:r w:rsidRPr="004801A4">
              <w:t>1) У разі здійснення попередньої оплати:</w:t>
            </w:r>
          </w:p>
          <w:p w14:paraId="77D43338" w14:textId="77777777" w:rsidR="00194D48" w:rsidRDefault="004801A4" w:rsidP="00194D48">
            <w:pPr>
              <w:pStyle w:val="ShiftAlt"/>
            </w:pPr>
            <w:r w:rsidRPr="004801A4">
              <w:t>рішення головного розпорядника бюджетних коштів;</w:t>
            </w:r>
          </w:p>
          <w:p w14:paraId="323E226F" w14:textId="77777777" w:rsidR="00194D48" w:rsidRDefault="004801A4" w:rsidP="00194D48">
            <w:pPr>
              <w:pStyle w:val="ShiftAlt"/>
            </w:pPr>
            <w:r w:rsidRPr="004801A4">
              <w:t>договір;</w:t>
            </w:r>
          </w:p>
          <w:p w14:paraId="23F0EAF8" w14:textId="2240FD32" w:rsidR="00194D48" w:rsidRDefault="004801A4" w:rsidP="00194D48">
            <w:pPr>
              <w:pStyle w:val="ShiftAlt"/>
            </w:pPr>
            <w:r w:rsidRPr="004801A4">
              <w:t>рахунок.</w:t>
            </w:r>
          </w:p>
          <w:p w14:paraId="149D6AA0" w14:textId="77777777" w:rsidR="00194D48" w:rsidRDefault="004801A4" w:rsidP="00194D48">
            <w:pPr>
              <w:pStyle w:val="ShiftAlt"/>
            </w:pPr>
            <w:r w:rsidRPr="004801A4">
              <w:t>2) При отриманні товарів, робіт, послуг:</w:t>
            </w:r>
          </w:p>
          <w:p w14:paraId="03399046" w14:textId="66D96EC9" w:rsidR="00194D48" w:rsidRDefault="004801A4" w:rsidP="00194D48">
            <w:pPr>
              <w:pStyle w:val="ShiftAlt"/>
            </w:pPr>
            <w:r w:rsidRPr="004801A4">
              <w:t>договір;</w:t>
            </w:r>
          </w:p>
          <w:p w14:paraId="06ED9BE0" w14:textId="77777777" w:rsidR="00194D48" w:rsidRDefault="004801A4" w:rsidP="00194D48">
            <w:pPr>
              <w:pStyle w:val="ShiftAlt"/>
            </w:pPr>
            <w:r w:rsidRPr="004801A4">
              <w:t>акт виконаних робіт;</w:t>
            </w:r>
          </w:p>
          <w:p w14:paraId="3AAA5D38" w14:textId="77777777" w:rsidR="00194D48" w:rsidRDefault="004801A4" w:rsidP="00194D48">
            <w:pPr>
              <w:pStyle w:val="ShiftAlt"/>
            </w:pPr>
            <w:r w:rsidRPr="004801A4">
              <w:t>витяг з державного реєстру прав на земельну ділянку;</w:t>
            </w:r>
          </w:p>
          <w:p w14:paraId="26DDD35A" w14:textId="3652C5A5" w:rsidR="004801A4" w:rsidRPr="004801A4" w:rsidRDefault="004801A4" w:rsidP="00194D48">
            <w:pPr>
              <w:pStyle w:val="ShiftAlt"/>
            </w:pPr>
            <w:r w:rsidRPr="004801A4">
              <w:t>грошова оцінка землі та розрахунок нормативної грошової оцінки</w:t>
            </w:r>
            <w:r w:rsidR="00BC58BF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81AD" w14:textId="77777777" w:rsidR="00194D48" w:rsidRDefault="004801A4" w:rsidP="00B06698">
            <w:pPr>
              <w:pStyle w:val="ShiftAlt"/>
            </w:pPr>
            <w:r w:rsidRPr="004801A4">
              <w:t>Платіжне доручення.</w:t>
            </w:r>
            <w:r w:rsidR="00194D48">
              <w:t xml:space="preserve"> </w:t>
            </w:r>
            <w:r w:rsidRPr="004801A4">
              <w:t>Документи, що підтверджують фактичне отримання товарів, робіт та послуг за умови здійснення попередньої оплати:</w:t>
            </w:r>
          </w:p>
          <w:p w14:paraId="5A97C7F4" w14:textId="77777777" w:rsidR="00194D48" w:rsidRDefault="004801A4" w:rsidP="00194D48">
            <w:pPr>
              <w:pStyle w:val="ShiftAlt"/>
            </w:pPr>
            <w:r w:rsidRPr="004801A4">
              <w:t>акт виконаних робіт</w:t>
            </w:r>
            <w:r w:rsidR="00194D48">
              <w:t>;</w:t>
            </w:r>
          </w:p>
          <w:p w14:paraId="2701FA17" w14:textId="79A8A411" w:rsidR="004801A4" w:rsidRPr="004801A4" w:rsidRDefault="004801A4" w:rsidP="00194D48">
            <w:pPr>
              <w:pStyle w:val="ShiftAlt"/>
            </w:pPr>
            <w:r w:rsidRPr="004801A4">
              <w:t>витяг з державного реєстру прав на земельну ділянку</w:t>
            </w:r>
          </w:p>
        </w:tc>
      </w:tr>
      <w:tr w:rsidR="004801A4" w14:paraId="3C06472C" w14:textId="77777777" w:rsidTr="004801A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BB78" w14:textId="226D4ABF" w:rsidR="004801A4" w:rsidRPr="004801A4" w:rsidRDefault="00194D48" w:rsidP="00194D48">
            <w:pPr>
              <w:pStyle w:val="ShiftAlt"/>
              <w:ind w:firstLine="0"/>
            </w:pPr>
            <w:r>
              <w:t>К</w:t>
            </w:r>
            <w:r w:rsidR="004801A4" w:rsidRPr="004801A4">
              <w:t>апітальні трансферти підприємствам (установам, організаціям)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CDF2" w14:textId="77777777" w:rsidR="004801A4" w:rsidRPr="004801A4" w:rsidRDefault="004801A4" w:rsidP="00B06698">
            <w:pPr>
              <w:pStyle w:val="ShiftAlt"/>
            </w:pPr>
            <w:r w:rsidRPr="004801A4">
              <w:t>3210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C9C0" w14:textId="77777777" w:rsidR="00BC58BF" w:rsidRDefault="004801A4" w:rsidP="00BC58BF">
            <w:pPr>
              <w:pStyle w:val="ShiftAlt"/>
            </w:pPr>
            <w:r w:rsidRPr="004801A4">
              <w:t>1) У раз</w:t>
            </w:r>
            <w:r w:rsidR="00BC58BF">
              <w:t xml:space="preserve">і здійснення попередньої оплати: </w:t>
            </w:r>
          </w:p>
          <w:p w14:paraId="195A0879" w14:textId="77777777" w:rsidR="00BC58BF" w:rsidRDefault="00BC58BF" w:rsidP="00BC58BF">
            <w:pPr>
              <w:pStyle w:val="ShiftAlt"/>
            </w:pPr>
            <w:r>
              <w:t>рі</w:t>
            </w:r>
            <w:r w:rsidR="004801A4" w:rsidRPr="004801A4">
              <w:t>шення головного розпорядника бюджетних коштів;</w:t>
            </w:r>
          </w:p>
          <w:p w14:paraId="081AA3EC" w14:textId="77777777" w:rsidR="00BC58BF" w:rsidRDefault="00BC58BF" w:rsidP="00BC58BF">
            <w:pPr>
              <w:pStyle w:val="ShiftAlt"/>
            </w:pPr>
            <w:r>
              <w:t>договір;</w:t>
            </w:r>
          </w:p>
          <w:p w14:paraId="5298B049" w14:textId="77777777" w:rsidR="00BC58BF" w:rsidRDefault="00BC58BF" w:rsidP="00BC58BF">
            <w:pPr>
              <w:pStyle w:val="ShiftAlt"/>
            </w:pPr>
            <w:r>
              <w:t>р</w:t>
            </w:r>
            <w:r w:rsidR="004801A4" w:rsidRPr="004801A4">
              <w:t>ахунок;</w:t>
            </w:r>
          </w:p>
          <w:p w14:paraId="55FD6E5D" w14:textId="77777777" w:rsidR="00BC58BF" w:rsidRDefault="004801A4" w:rsidP="00BC58BF">
            <w:pPr>
              <w:pStyle w:val="ShiftAlt"/>
            </w:pPr>
            <w:r w:rsidRPr="004801A4">
              <w:t>договір купівлі-продажу нерухомого та рухомого майна;</w:t>
            </w:r>
          </w:p>
          <w:p w14:paraId="43A488CB" w14:textId="77777777" w:rsidR="00BC58BF" w:rsidRDefault="004801A4" w:rsidP="00BC58BF">
            <w:pPr>
              <w:pStyle w:val="ShiftAlt"/>
            </w:pPr>
            <w:r w:rsidRPr="004801A4">
              <w:lastRenderedPageBreak/>
              <w:t xml:space="preserve">експертний звіт щодо розгляду кошторисної частини </w:t>
            </w:r>
            <w:proofErr w:type="spellStart"/>
            <w:r w:rsidRPr="004801A4">
              <w:t>про</w:t>
            </w:r>
            <w:r w:rsidR="00BC58BF">
              <w:t>є</w:t>
            </w:r>
            <w:r w:rsidRPr="004801A4">
              <w:t>ктної</w:t>
            </w:r>
            <w:proofErr w:type="spellEnd"/>
            <w:r w:rsidRPr="004801A4">
              <w:t xml:space="preserve"> документації;</w:t>
            </w:r>
            <w:r w:rsidRPr="004801A4">
              <w:br/>
              <w:t>зведений кошторисний розрахунок вартості будівництва;</w:t>
            </w:r>
          </w:p>
          <w:p w14:paraId="3561D352" w14:textId="77777777" w:rsidR="00BC58BF" w:rsidRDefault="004801A4" w:rsidP="00BC58BF">
            <w:pPr>
              <w:pStyle w:val="ShiftAlt"/>
            </w:pPr>
            <w:r w:rsidRPr="004801A4">
              <w:t>титул об’єкта*;</w:t>
            </w:r>
          </w:p>
          <w:p w14:paraId="6E3A1C5B" w14:textId="77777777" w:rsidR="00BC58BF" w:rsidRDefault="004801A4" w:rsidP="00BC58BF">
            <w:pPr>
              <w:pStyle w:val="ShiftAlt"/>
            </w:pPr>
            <w:r w:rsidRPr="004801A4">
              <w:t xml:space="preserve">титул на виконання проектно-вишукувальних робіт для будівництва (у разі фінансування у поточному році лише </w:t>
            </w:r>
            <w:proofErr w:type="spellStart"/>
            <w:r w:rsidRPr="004801A4">
              <w:t>про</w:t>
            </w:r>
            <w:r w:rsidR="00BC58BF">
              <w:t>є</w:t>
            </w:r>
            <w:r w:rsidRPr="004801A4">
              <w:t>ктно</w:t>
            </w:r>
            <w:proofErr w:type="spellEnd"/>
            <w:r w:rsidRPr="004801A4">
              <w:t>-вишукувальних робіт) *;</w:t>
            </w:r>
          </w:p>
          <w:p w14:paraId="004ACFEC" w14:textId="77777777" w:rsidR="00BC58BF" w:rsidRDefault="004801A4" w:rsidP="00BC58BF">
            <w:pPr>
              <w:pStyle w:val="ShiftAlt"/>
            </w:pPr>
            <w:r w:rsidRPr="004801A4">
              <w:t xml:space="preserve">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(контракт). Для перехідних об’єктів — додатковий договір до договору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(контракту) на виконання робіт у поточному році;— наказ, рішення про затвердження </w:t>
            </w:r>
            <w:proofErr w:type="spellStart"/>
            <w:r w:rsidRPr="004801A4">
              <w:t>про</w:t>
            </w:r>
            <w:r w:rsidR="00BC58BF">
              <w:t>є</w:t>
            </w:r>
            <w:r w:rsidRPr="004801A4">
              <w:t>ктно</w:t>
            </w:r>
            <w:proofErr w:type="spellEnd"/>
            <w:r w:rsidRPr="004801A4">
              <w:t>-кошторисної документації на чергу будівництва, пусковий комплекс або об’єкт;</w:t>
            </w:r>
          </w:p>
          <w:p w14:paraId="661AD057" w14:textId="77777777" w:rsidR="00BC58BF" w:rsidRDefault="004801A4" w:rsidP="00BC58BF">
            <w:pPr>
              <w:pStyle w:val="ShiftAlt"/>
            </w:pPr>
            <w:r w:rsidRPr="004801A4">
              <w:t>календарний графік виконання робіт;</w:t>
            </w:r>
          </w:p>
          <w:p w14:paraId="209B9EDB" w14:textId="77777777" w:rsidR="00BC58BF" w:rsidRDefault="004801A4" w:rsidP="00BC58BF">
            <w:pPr>
              <w:pStyle w:val="ShiftAlt"/>
            </w:pPr>
            <w:r w:rsidRPr="004801A4">
              <w:t>план фінансування будівництва.</w:t>
            </w:r>
          </w:p>
          <w:p w14:paraId="4FE45A23" w14:textId="77777777" w:rsidR="00BC58BF" w:rsidRDefault="004801A4" w:rsidP="00BC58BF">
            <w:pPr>
              <w:pStyle w:val="ShiftAlt"/>
            </w:pPr>
            <w:r w:rsidRPr="004801A4">
              <w:t>2) При отриманні товарів, робіт, послуг:</w:t>
            </w:r>
          </w:p>
          <w:p w14:paraId="42B07094" w14:textId="77777777" w:rsidR="00BC58BF" w:rsidRDefault="004801A4" w:rsidP="00BC58BF">
            <w:pPr>
              <w:pStyle w:val="ShiftAlt"/>
            </w:pPr>
            <w:r w:rsidRPr="004801A4">
              <w:t>договір;</w:t>
            </w:r>
          </w:p>
          <w:p w14:paraId="6EE6F044" w14:textId="77777777" w:rsidR="00BC58BF" w:rsidRDefault="004801A4" w:rsidP="00BC58BF">
            <w:pPr>
              <w:pStyle w:val="ShiftAlt"/>
            </w:pPr>
            <w:r w:rsidRPr="004801A4">
              <w:t>накладна;</w:t>
            </w:r>
          </w:p>
          <w:p w14:paraId="36668EFB" w14:textId="77777777" w:rsidR="00BC58BF" w:rsidRDefault="004801A4" w:rsidP="00BC58BF">
            <w:pPr>
              <w:pStyle w:val="ShiftAlt"/>
            </w:pPr>
            <w:r w:rsidRPr="004801A4">
              <w:t xml:space="preserve">експертний звіт щодо розгляду кошторисної частини </w:t>
            </w:r>
            <w:proofErr w:type="spellStart"/>
            <w:r w:rsidRPr="004801A4">
              <w:t>про</w:t>
            </w:r>
            <w:r w:rsidR="00BC58BF">
              <w:t>є</w:t>
            </w:r>
            <w:r w:rsidRPr="004801A4">
              <w:t>ктної</w:t>
            </w:r>
            <w:proofErr w:type="spellEnd"/>
            <w:r w:rsidRPr="004801A4">
              <w:t xml:space="preserve"> документації;</w:t>
            </w:r>
            <w:r w:rsidRPr="004801A4">
              <w:br/>
              <w:t>зведений кошторисний розрахунок вартості будівництва;</w:t>
            </w:r>
          </w:p>
          <w:p w14:paraId="42AF9232" w14:textId="77777777" w:rsidR="00BC58BF" w:rsidRDefault="004801A4" w:rsidP="00BC58BF">
            <w:pPr>
              <w:pStyle w:val="ShiftAlt"/>
            </w:pPr>
            <w:r w:rsidRPr="004801A4">
              <w:t>накладна (якщо умови договору передбачають придбання будівельних матеріалів, обладнання, конструкцій тощо за власні кошти підрядника, з подальшою оплатою замовником);</w:t>
            </w:r>
          </w:p>
          <w:p w14:paraId="45F8DD32" w14:textId="77777777" w:rsidR="00BC58BF" w:rsidRDefault="004801A4" w:rsidP="00BC58BF">
            <w:pPr>
              <w:pStyle w:val="ShiftAlt"/>
            </w:pPr>
            <w:r w:rsidRPr="004801A4">
              <w:t>акт приймання виконаних будівельних робіт (ф. КБ-2в);</w:t>
            </w:r>
          </w:p>
          <w:p w14:paraId="4C5FF15A" w14:textId="686FF582" w:rsidR="00BC58BF" w:rsidRDefault="004801A4" w:rsidP="00BC58BF">
            <w:pPr>
              <w:pStyle w:val="ShiftAlt"/>
            </w:pPr>
            <w:r w:rsidRPr="004801A4">
              <w:t>титул об’єкта *;</w:t>
            </w:r>
          </w:p>
          <w:p w14:paraId="14B99EE8" w14:textId="77777777" w:rsidR="00BC58BF" w:rsidRDefault="004801A4" w:rsidP="00BC58BF">
            <w:pPr>
              <w:pStyle w:val="ShiftAlt"/>
            </w:pPr>
            <w:r w:rsidRPr="004801A4">
              <w:t xml:space="preserve">титул на виконання </w:t>
            </w:r>
            <w:proofErr w:type="spellStart"/>
            <w:r w:rsidRPr="004801A4">
              <w:t>про</w:t>
            </w:r>
            <w:r w:rsidR="00BC58BF">
              <w:t>є</w:t>
            </w:r>
            <w:r w:rsidRPr="004801A4">
              <w:t>ктно</w:t>
            </w:r>
            <w:proofErr w:type="spellEnd"/>
            <w:r w:rsidRPr="004801A4">
              <w:t xml:space="preserve">-вишукувальних робіт для будівництва (у разі фінансування у поточному році лише </w:t>
            </w:r>
            <w:proofErr w:type="spellStart"/>
            <w:r w:rsidRPr="004801A4">
              <w:t>про</w:t>
            </w:r>
            <w:r w:rsidR="00BC58BF">
              <w:t>є</w:t>
            </w:r>
            <w:r w:rsidRPr="004801A4">
              <w:t>ктно</w:t>
            </w:r>
            <w:proofErr w:type="spellEnd"/>
            <w:r w:rsidRPr="004801A4">
              <w:t>-вишукувальних робіт) *;</w:t>
            </w:r>
          </w:p>
          <w:p w14:paraId="692D5165" w14:textId="77777777" w:rsidR="00BC58BF" w:rsidRDefault="004801A4" w:rsidP="00BC58BF">
            <w:pPr>
              <w:pStyle w:val="ShiftAlt"/>
            </w:pPr>
            <w:r w:rsidRPr="004801A4">
              <w:t xml:space="preserve">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 з визначенням вартості будівництва, форм розрахунків за виконані роботи та майнової відповідальності за порушення умов договору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(контракту). У разі здійснення будівництва об’єкта кількома генеральними підрядниками, договір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(контракт) подається окремо щодо кожного виконавця, для перехідних об’єктів — додатковий договір до договору </w:t>
            </w:r>
            <w:proofErr w:type="spellStart"/>
            <w:r w:rsidRPr="004801A4">
              <w:t>підряду</w:t>
            </w:r>
            <w:proofErr w:type="spellEnd"/>
            <w:r w:rsidRPr="004801A4">
              <w:t xml:space="preserve"> (контракту) на виконання робіт у поточному році;</w:t>
            </w:r>
          </w:p>
          <w:p w14:paraId="2D1BDEC1" w14:textId="77777777" w:rsidR="00BC58BF" w:rsidRDefault="004801A4" w:rsidP="00BC58BF">
            <w:pPr>
              <w:pStyle w:val="ShiftAlt"/>
            </w:pPr>
            <w:r w:rsidRPr="004801A4">
              <w:t xml:space="preserve">наказ, рішення про затвердження </w:t>
            </w:r>
            <w:proofErr w:type="spellStart"/>
            <w:r w:rsidRPr="004801A4">
              <w:t>про</w:t>
            </w:r>
            <w:r w:rsidR="00BC58BF">
              <w:t>є</w:t>
            </w:r>
            <w:r w:rsidRPr="004801A4">
              <w:t>ктно</w:t>
            </w:r>
            <w:proofErr w:type="spellEnd"/>
            <w:r w:rsidRPr="004801A4">
              <w:t xml:space="preserve">-кошторисної документації на </w:t>
            </w:r>
            <w:r w:rsidRPr="004801A4">
              <w:lastRenderedPageBreak/>
              <w:t>чергу будівництва, пусковий комплекс або об’єкт;</w:t>
            </w:r>
          </w:p>
          <w:p w14:paraId="43BE1CFB" w14:textId="77777777" w:rsidR="00BC58BF" w:rsidRDefault="004801A4" w:rsidP="00BC58BF">
            <w:pPr>
              <w:pStyle w:val="ShiftAlt"/>
            </w:pPr>
            <w:r w:rsidRPr="004801A4">
              <w:t>календарний графік виконання робіт;</w:t>
            </w:r>
          </w:p>
          <w:p w14:paraId="75B0F16B" w14:textId="77777777" w:rsidR="00BC58BF" w:rsidRDefault="004801A4" w:rsidP="00BC58BF">
            <w:pPr>
              <w:pStyle w:val="ShiftAlt"/>
            </w:pPr>
            <w:r w:rsidRPr="004801A4">
              <w:t>план фінансування будівництва;</w:t>
            </w:r>
          </w:p>
          <w:p w14:paraId="3E79A1B7" w14:textId="77777777" w:rsidR="00BC58BF" w:rsidRDefault="004801A4" w:rsidP="00BC58BF">
            <w:pPr>
              <w:pStyle w:val="ShiftAlt"/>
            </w:pPr>
            <w:r w:rsidRPr="004801A4">
              <w:t>заявка на видачу готівки;</w:t>
            </w:r>
          </w:p>
          <w:p w14:paraId="62AFB7B8" w14:textId="2A2A59E3" w:rsidR="004801A4" w:rsidRPr="004801A4" w:rsidRDefault="00BC58BF" w:rsidP="00BC58BF">
            <w:pPr>
              <w:pStyle w:val="ShiftAlt"/>
            </w:pPr>
            <w:r>
              <w:t>р</w:t>
            </w:r>
            <w:r w:rsidR="004801A4" w:rsidRPr="004801A4">
              <w:t>еєстр Звітів про використання коштів, виданих на відрядження або під звіт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74D5" w14:textId="77777777" w:rsidR="00BC58BF" w:rsidRDefault="004801A4" w:rsidP="00B06698">
            <w:pPr>
              <w:pStyle w:val="ShiftAlt"/>
            </w:pPr>
            <w:r w:rsidRPr="004801A4">
              <w:lastRenderedPageBreak/>
              <w:t>Платіжне доручення, чек, заявка на видачу готівки -1, заявка-доручення на забезпечення іноземною валютою, заявка-доручення на здійснення видатків в іноземній валюті.</w:t>
            </w:r>
            <w:r w:rsidR="00BC58BF">
              <w:t xml:space="preserve"> </w:t>
            </w:r>
            <w:r w:rsidRPr="004801A4">
              <w:lastRenderedPageBreak/>
              <w:t>Документи, що підтверджують фактичне отримання товарів, робіт та послуг за умови здійснення попередньої оплати:</w:t>
            </w:r>
          </w:p>
          <w:p w14:paraId="06E95376" w14:textId="77777777" w:rsidR="00BC58BF" w:rsidRDefault="004801A4" w:rsidP="00BC58BF">
            <w:pPr>
              <w:pStyle w:val="ShiftAlt"/>
            </w:pPr>
            <w:r w:rsidRPr="004801A4">
              <w:t>накладна;</w:t>
            </w:r>
          </w:p>
          <w:p w14:paraId="37486305" w14:textId="77777777" w:rsidR="00BC58BF" w:rsidRDefault="004801A4" w:rsidP="00BC58BF">
            <w:pPr>
              <w:pStyle w:val="ShiftAlt"/>
            </w:pPr>
            <w:r w:rsidRPr="004801A4">
              <w:t>накладна (якщо умови договору передбачають придбання будівельних матеріалів, обладнання, конструкцій тощо за власні кошти підрядника, з подальшою оплатою замовником);</w:t>
            </w:r>
          </w:p>
          <w:p w14:paraId="0A2802F6" w14:textId="6F0B8E41" w:rsidR="004801A4" w:rsidRPr="004801A4" w:rsidRDefault="004801A4" w:rsidP="00BC58BF">
            <w:pPr>
              <w:pStyle w:val="ShiftAlt"/>
            </w:pPr>
            <w:r w:rsidRPr="004801A4">
              <w:t>акт приймання виконаних будівельних робіт (ф. КБ-2в)</w:t>
            </w:r>
            <w:r w:rsidR="00BC58BF">
              <w:t>.</w:t>
            </w:r>
          </w:p>
        </w:tc>
      </w:tr>
      <w:tr w:rsidR="004801A4" w14:paraId="0FB483D4" w14:textId="77777777" w:rsidTr="004801A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387A" w14:textId="35C73541" w:rsidR="004801A4" w:rsidRPr="004801A4" w:rsidRDefault="004801A4" w:rsidP="00B06698">
            <w:pPr>
              <w:pStyle w:val="ShiftAlt"/>
            </w:pPr>
            <w:r w:rsidRPr="004801A4">
              <w:lastRenderedPageBreak/>
              <w:t>* Ці документи подаються тільки при проведенні капітального будівництва, реконструкції, реконструкції з елементами реставрації</w:t>
            </w:r>
            <w:r w:rsidR="00BC58BF">
              <w:t>.</w:t>
            </w:r>
          </w:p>
        </w:tc>
      </w:tr>
    </w:tbl>
    <w:p w14:paraId="5F505067" w14:textId="08F1C234" w:rsidR="00E15BBC" w:rsidRDefault="00E15BBC" w:rsidP="00B06698">
      <w:pPr>
        <w:pStyle w:val="ShiftAlt"/>
      </w:pPr>
    </w:p>
    <w:p w14:paraId="46F3CBBE" w14:textId="77777777" w:rsidR="003224B5" w:rsidRPr="00877EA7" w:rsidRDefault="003224B5" w:rsidP="00701F01">
      <w:pPr>
        <w:pStyle w:val="af"/>
        <w:rPr>
          <w:lang w:val="uk-UA"/>
        </w:rPr>
      </w:pPr>
    </w:p>
    <w:sectPr w:rsidR="003224B5" w:rsidRPr="00877EA7" w:rsidSect="00662CC2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92C5" w14:textId="77777777" w:rsidR="007316F8" w:rsidRDefault="007316F8" w:rsidP="00EB6351">
      <w:pPr>
        <w:spacing w:after="0" w:line="240" w:lineRule="auto"/>
      </w:pPr>
      <w:r>
        <w:separator/>
      </w:r>
    </w:p>
  </w:endnote>
  <w:endnote w:type="continuationSeparator" w:id="0">
    <w:p w14:paraId="12ED8C83" w14:textId="77777777" w:rsidR="007316F8" w:rsidRDefault="007316F8" w:rsidP="00E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373E" w14:textId="77777777" w:rsidR="000E7352" w:rsidRDefault="000E735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47C3" w14:textId="77777777" w:rsidR="000E7352" w:rsidRDefault="000E7352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1F0A4" w14:textId="77777777" w:rsidR="000E7352" w:rsidRDefault="000E735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385F3" w14:textId="77777777" w:rsidR="007316F8" w:rsidRDefault="007316F8" w:rsidP="00EB6351">
      <w:pPr>
        <w:spacing w:after="0" w:line="240" w:lineRule="auto"/>
      </w:pPr>
      <w:r>
        <w:separator/>
      </w:r>
    </w:p>
  </w:footnote>
  <w:footnote w:type="continuationSeparator" w:id="0">
    <w:p w14:paraId="1E2408E8" w14:textId="77777777" w:rsidR="007316F8" w:rsidRDefault="007316F8" w:rsidP="00EB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EBA7" w14:textId="77777777" w:rsidR="000E7352" w:rsidRDefault="000E7352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F910" w14:textId="77777777" w:rsidR="000E7352" w:rsidRDefault="000E735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EC9"/>
    <w:multiLevelType w:val="hybridMultilevel"/>
    <w:tmpl w:val="EAB0E7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022320A"/>
    <w:multiLevelType w:val="hybridMultilevel"/>
    <w:tmpl w:val="FECA22DA"/>
    <w:lvl w:ilvl="0" w:tplc="39DAE85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3C7AE1"/>
    <w:multiLevelType w:val="hybridMultilevel"/>
    <w:tmpl w:val="B3765D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670DA9"/>
    <w:multiLevelType w:val="hybridMultilevel"/>
    <w:tmpl w:val="6CE4EB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476C9A"/>
    <w:multiLevelType w:val="hybridMultilevel"/>
    <w:tmpl w:val="5D40CB1C"/>
    <w:lvl w:ilvl="0" w:tplc="64F2128A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7" w15:restartNumberingAfterBreak="0">
    <w:nsid w:val="6BBB2A54"/>
    <w:multiLevelType w:val="hybridMultilevel"/>
    <w:tmpl w:val="4C3AB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AF4400B"/>
    <w:multiLevelType w:val="hybridMultilevel"/>
    <w:tmpl w:val="5FC8F8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u41qS+I8sibHa2mEkmDRmP/+IP4=" w:salt="nYHNZUjnUhYl4odX6zS/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E3"/>
    <w:rsid w:val="00002524"/>
    <w:rsid w:val="000120E7"/>
    <w:rsid w:val="0001246D"/>
    <w:rsid w:val="00015256"/>
    <w:rsid w:val="00016426"/>
    <w:rsid w:val="0002023A"/>
    <w:rsid w:val="000203EB"/>
    <w:rsid w:val="0002229E"/>
    <w:rsid w:val="00024368"/>
    <w:rsid w:val="000458AE"/>
    <w:rsid w:val="00046631"/>
    <w:rsid w:val="00046E01"/>
    <w:rsid w:val="00047BF2"/>
    <w:rsid w:val="00050B04"/>
    <w:rsid w:val="00051253"/>
    <w:rsid w:val="00054D94"/>
    <w:rsid w:val="000553C9"/>
    <w:rsid w:val="00055CFC"/>
    <w:rsid w:val="00057BEC"/>
    <w:rsid w:val="00067DDE"/>
    <w:rsid w:val="000833FB"/>
    <w:rsid w:val="0008351A"/>
    <w:rsid w:val="00092F0B"/>
    <w:rsid w:val="00093702"/>
    <w:rsid w:val="000949DC"/>
    <w:rsid w:val="00096022"/>
    <w:rsid w:val="000961BC"/>
    <w:rsid w:val="00096560"/>
    <w:rsid w:val="00096718"/>
    <w:rsid w:val="000A1286"/>
    <w:rsid w:val="000B1645"/>
    <w:rsid w:val="000B18ED"/>
    <w:rsid w:val="000C1CBE"/>
    <w:rsid w:val="000C4A81"/>
    <w:rsid w:val="000C55C3"/>
    <w:rsid w:val="000C5E6D"/>
    <w:rsid w:val="000C6DA6"/>
    <w:rsid w:val="000C77CB"/>
    <w:rsid w:val="000D463C"/>
    <w:rsid w:val="000D7CDC"/>
    <w:rsid w:val="000E0507"/>
    <w:rsid w:val="000E4CE2"/>
    <w:rsid w:val="000E7352"/>
    <w:rsid w:val="000F4B9B"/>
    <w:rsid w:val="000F545D"/>
    <w:rsid w:val="000F650A"/>
    <w:rsid w:val="000F7A47"/>
    <w:rsid w:val="00101CD5"/>
    <w:rsid w:val="001101A3"/>
    <w:rsid w:val="0011184C"/>
    <w:rsid w:val="00113CFA"/>
    <w:rsid w:val="00120490"/>
    <w:rsid w:val="00125B90"/>
    <w:rsid w:val="00130C0C"/>
    <w:rsid w:val="00133EA2"/>
    <w:rsid w:val="00135BFC"/>
    <w:rsid w:val="00145F75"/>
    <w:rsid w:val="001468D9"/>
    <w:rsid w:val="0015084E"/>
    <w:rsid w:val="00150D6B"/>
    <w:rsid w:val="00152480"/>
    <w:rsid w:val="00154F7E"/>
    <w:rsid w:val="001606B5"/>
    <w:rsid w:val="00165518"/>
    <w:rsid w:val="001672F8"/>
    <w:rsid w:val="0018089B"/>
    <w:rsid w:val="0018394D"/>
    <w:rsid w:val="0018579C"/>
    <w:rsid w:val="001922C5"/>
    <w:rsid w:val="00193479"/>
    <w:rsid w:val="00194D48"/>
    <w:rsid w:val="00195C67"/>
    <w:rsid w:val="0019606E"/>
    <w:rsid w:val="00196BDF"/>
    <w:rsid w:val="001A1BB3"/>
    <w:rsid w:val="001A1F34"/>
    <w:rsid w:val="001A7A9A"/>
    <w:rsid w:val="001B6B20"/>
    <w:rsid w:val="001C08D7"/>
    <w:rsid w:val="001C1045"/>
    <w:rsid w:val="001C340F"/>
    <w:rsid w:val="001C500E"/>
    <w:rsid w:val="001C5DF1"/>
    <w:rsid w:val="001C7F37"/>
    <w:rsid w:val="001D055D"/>
    <w:rsid w:val="001D412E"/>
    <w:rsid w:val="001D5476"/>
    <w:rsid w:val="001E2E4E"/>
    <w:rsid w:val="001F626C"/>
    <w:rsid w:val="00200487"/>
    <w:rsid w:val="00200E3D"/>
    <w:rsid w:val="0020227C"/>
    <w:rsid w:val="00205498"/>
    <w:rsid w:val="002064AE"/>
    <w:rsid w:val="00211C92"/>
    <w:rsid w:val="0021201E"/>
    <w:rsid w:val="002121E3"/>
    <w:rsid w:val="002153B5"/>
    <w:rsid w:val="002172C7"/>
    <w:rsid w:val="002173B9"/>
    <w:rsid w:val="002226DF"/>
    <w:rsid w:val="00222F9E"/>
    <w:rsid w:val="00231AC1"/>
    <w:rsid w:val="00231F25"/>
    <w:rsid w:val="002332E0"/>
    <w:rsid w:val="00236A7B"/>
    <w:rsid w:val="0024299D"/>
    <w:rsid w:val="00251B22"/>
    <w:rsid w:val="00260B59"/>
    <w:rsid w:val="00262433"/>
    <w:rsid w:val="00270866"/>
    <w:rsid w:val="002710DE"/>
    <w:rsid w:val="00271357"/>
    <w:rsid w:val="00273B75"/>
    <w:rsid w:val="00276A10"/>
    <w:rsid w:val="00284B60"/>
    <w:rsid w:val="002866D6"/>
    <w:rsid w:val="002919BA"/>
    <w:rsid w:val="00293781"/>
    <w:rsid w:val="002A3F5A"/>
    <w:rsid w:val="002A4FB8"/>
    <w:rsid w:val="002B0C89"/>
    <w:rsid w:val="002C19EB"/>
    <w:rsid w:val="002D2E9A"/>
    <w:rsid w:val="002D2ED7"/>
    <w:rsid w:val="002E12ED"/>
    <w:rsid w:val="002E3559"/>
    <w:rsid w:val="002F53D1"/>
    <w:rsid w:val="002F7C61"/>
    <w:rsid w:val="0030272E"/>
    <w:rsid w:val="00304349"/>
    <w:rsid w:val="00304A45"/>
    <w:rsid w:val="00304AF8"/>
    <w:rsid w:val="003137EB"/>
    <w:rsid w:val="0031467E"/>
    <w:rsid w:val="00321AC8"/>
    <w:rsid w:val="003224B5"/>
    <w:rsid w:val="00324B55"/>
    <w:rsid w:val="0032516F"/>
    <w:rsid w:val="003267AB"/>
    <w:rsid w:val="00327144"/>
    <w:rsid w:val="003315A4"/>
    <w:rsid w:val="003318AE"/>
    <w:rsid w:val="003324D5"/>
    <w:rsid w:val="0033790A"/>
    <w:rsid w:val="003438AB"/>
    <w:rsid w:val="0035051F"/>
    <w:rsid w:val="00352D8D"/>
    <w:rsid w:val="003570F7"/>
    <w:rsid w:val="003612A7"/>
    <w:rsid w:val="003616BE"/>
    <w:rsid w:val="0036411B"/>
    <w:rsid w:val="00365EB0"/>
    <w:rsid w:val="003673B1"/>
    <w:rsid w:val="00383A72"/>
    <w:rsid w:val="0039097F"/>
    <w:rsid w:val="00391981"/>
    <w:rsid w:val="0039299C"/>
    <w:rsid w:val="00394E4D"/>
    <w:rsid w:val="003A6D10"/>
    <w:rsid w:val="003C43A3"/>
    <w:rsid w:val="003C6E2E"/>
    <w:rsid w:val="003E4B7B"/>
    <w:rsid w:val="003E60B6"/>
    <w:rsid w:val="003F018C"/>
    <w:rsid w:val="003F3F8B"/>
    <w:rsid w:val="003F507A"/>
    <w:rsid w:val="003F71E4"/>
    <w:rsid w:val="00404177"/>
    <w:rsid w:val="0041486E"/>
    <w:rsid w:val="00415576"/>
    <w:rsid w:val="00421516"/>
    <w:rsid w:val="00422E82"/>
    <w:rsid w:val="004239B2"/>
    <w:rsid w:val="00425213"/>
    <w:rsid w:val="00425256"/>
    <w:rsid w:val="00425F45"/>
    <w:rsid w:val="00430D89"/>
    <w:rsid w:val="00434246"/>
    <w:rsid w:val="00441E44"/>
    <w:rsid w:val="00446F37"/>
    <w:rsid w:val="00447043"/>
    <w:rsid w:val="004470ED"/>
    <w:rsid w:val="00452C74"/>
    <w:rsid w:val="00457065"/>
    <w:rsid w:val="0046106D"/>
    <w:rsid w:val="004618BD"/>
    <w:rsid w:val="004665EA"/>
    <w:rsid w:val="00475000"/>
    <w:rsid w:val="004757B9"/>
    <w:rsid w:val="004801A4"/>
    <w:rsid w:val="00481413"/>
    <w:rsid w:val="004839A9"/>
    <w:rsid w:val="004848D8"/>
    <w:rsid w:val="00487B11"/>
    <w:rsid w:val="0049305F"/>
    <w:rsid w:val="004936BF"/>
    <w:rsid w:val="0049462C"/>
    <w:rsid w:val="00496DC2"/>
    <w:rsid w:val="00497699"/>
    <w:rsid w:val="00497913"/>
    <w:rsid w:val="004A220A"/>
    <w:rsid w:val="004B10ED"/>
    <w:rsid w:val="004B30C0"/>
    <w:rsid w:val="004B3E93"/>
    <w:rsid w:val="004B7275"/>
    <w:rsid w:val="004D5634"/>
    <w:rsid w:val="004E1041"/>
    <w:rsid w:val="004E1893"/>
    <w:rsid w:val="004E27CF"/>
    <w:rsid w:val="004E5070"/>
    <w:rsid w:val="004F0EF5"/>
    <w:rsid w:val="005034DA"/>
    <w:rsid w:val="00504F1F"/>
    <w:rsid w:val="00506F44"/>
    <w:rsid w:val="00510580"/>
    <w:rsid w:val="00510AAF"/>
    <w:rsid w:val="00515771"/>
    <w:rsid w:val="00516FB1"/>
    <w:rsid w:val="0052017A"/>
    <w:rsid w:val="0052025A"/>
    <w:rsid w:val="00521205"/>
    <w:rsid w:val="0052408F"/>
    <w:rsid w:val="00527BA3"/>
    <w:rsid w:val="005332C8"/>
    <w:rsid w:val="00536E2A"/>
    <w:rsid w:val="0053799E"/>
    <w:rsid w:val="0054654D"/>
    <w:rsid w:val="0055055E"/>
    <w:rsid w:val="00554C25"/>
    <w:rsid w:val="00556E87"/>
    <w:rsid w:val="00565123"/>
    <w:rsid w:val="00566CA1"/>
    <w:rsid w:val="00571091"/>
    <w:rsid w:val="0057760E"/>
    <w:rsid w:val="0058152E"/>
    <w:rsid w:val="00583EDA"/>
    <w:rsid w:val="00584207"/>
    <w:rsid w:val="0058449C"/>
    <w:rsid w:val="0059082B"/>
    <w:rsid w:val="0059256E"/>
    <w:rsid w:val="00592FAB"/>
    <w:rsid w:val="005956F5"/>
    <w:rsid w:val="005A0B93"/>
    <w:rsid w:val="005A2595"/>
    <w:rsid w:val="005A3F4A"/>
    <w:rsid w:val="005A6B16"/>
    <w:rsid w:val="005A7821"/>
    <w:rsid w:val="005A78C8"/>
    <w:rsid w:val="005B02BD"/>
    <w:rsid w:val="005B3260"/>
    <w:rsid w:val="005B377C"/>
    <w:rsid w:val="005B6B5C"/>
    <w:rsid w:val="005B719C"/>
    <w:rsid w:val="005B7625"/>
    <w:rsid w:val="005C05D4"/>
    <w:rsid w:val="005C064E"/>
    <w:rsid w:val="005C2A08"/>
    <w:rsid w:val="005C47EF"/>
    <w:rsid w:val="005C514B"/>
    <w:rsid w:val="005D0268"/>
    <w:rsid w:val="005D4842"/>
    <w:rsid w:val="005E01F8"/>
    <w:rsid w:val="005E1839"/>
    <w:rsid w:val="005E2C60"/>
    <w:rsid w:val="005E4C7F"/>
    <w:rsid w:val="005E56B8"/>
    <w:rsid w:val="005E61F3"/>
    <w:rsid w:val="005F1FB9"/>
    <w:rsid w:val="005F7A14"/>
    <w:rsid w:val="0060224B"/>
    <w:rsid w:val="00605600"/>
    <w:rsid w:val="006071DD"/>
    <w:rsid w:val="00607888"/>
    <w:rsid w:val="0061393F"/>
    <w:rsid w:val="00613BF6"/>
    <w:rsid w:val="00614B5F"/>
    <w:rsid w:val="00624E5D"/>
    <w:rsid w:val="0062665A"/>
    <w:rsid w:val="00636A21"/>
    <w:rsid w:val="00640E04"/>
    <w:rsid w:val="006410B6"/>
    <w:rsid w:val="00644EDF"/>
    <w:rsid w:val="00645DC7"/>
    <w:rsid w:val="00645EEC"/>
    <w:rsid w:val="006460E2"/>
    <w:rsid w:val="006564DE"/>
    <w:rsid w:val="0065710C"/>
    <w:rsid w:val="00657FDC"/>
    <w:rsid w:val="00660069"/>
    <w:rsid w:val="00662A5F"/>
    <w:rsid w:val="00662CC2"/>
    <w:rsid w:val="006675E8"/>
    <w:rsid w:val="006723E9"/>
    <w:rsid w:val="00677231"/>
    <w:rsid w:val="00677F7D"/>
    <w:rsid w:val="00681BC9"/>
    <w:rsid w:val="0068420F"/>
    <w:rsid w:val="0068434D"/>
    <w:rsid w:val="00690E8A"/>
    <w:rsid w:val="00694B15"/>
    <w:rsid w:val="0069675E"/>
    <w:rsid w:val="006A0B91"/>
    <w:rsid w:val="006B27B2"/>
    <w:rsid w:val="006B35A8"/>
    <w:rsid w:val="006B3B84"/>
    <w:rsid w:val="006B5B55"/>
    <w:rsid w:val="006B6160"/>
    <w:rsid w:val="006B6EF0"/>
    <w:rsid w:val="006B7F7F"/>
    <w:rsid w:val="006C3C56"/>
    <w:rsid w:val="006C5786"/>
    <w:rsid w:val="006D1611"/>
    <w:rsid w:val="006D29E9"/>
    <w:rsid w:val="006D7CBB"/>
    <w:rsid w:val="006E0D58"/>
    <w:rsid w:val="006E4341"/>
    <w:rsid w:val="006E5D05"/>
    <w:rsid w:val="006F0B7B"/>
    <w:rsid w:val="006F12E7"/>
    <w:rsid w:val="006F4A75"/>
    <w:rsid w:val="006F5058"/>
    <w:rsid w:val="006F5750"/>
    <w:rsid w:val="00701174"/>
    <w:rsid w:val="00701F01"/>
    <w:rsid w:val="00702CCE"/>
    <w:rsid w:val="0070387A"/>
    <w:rsid w:val="00715CB6"/>
    <w:rsid w:val="0072146C"/>
    <w:rsid w:val="007222B6"/>
    <w:rsid w:val="007245B7"/>
    <w:rsid w:val="00725691"/>
    <w:rsid w:val="007316F8"/>
    <w:rsid w:val="00732F09"/>
    <w:rsid w:val="007356D3"/>
    <w:rsid w:val="00741FDE"/>
    <w:rsid w:val="00745AEA"/>
    <w:rsid w:val="00755150"/>
    <w:rsid w:val="00762B77"/>
    <w:rsid w:val="00763978"/>
    <w:rsid w:val="00767C8E"/>
    <w:rsid w:val="00773FD1"/>
    <w:rsid w:val="00784ADC"/>
    <w:rsid w:val="00785FEC"/>
    <w:rsid w:val="00786512"/>
    <w:rsid w:val="007909FA"/>
    <w:rsid w:val="00795D00"/>
    <w:rsid w:val="007A0CF9"/>
    <w:rsid w:val="007A1DB4"/>
    <w:rsid w:val="007B0C29"/>
    <w:rsid w:val="007B1BB5"/>
    <w:rsid w:val="007B6A90"/>
    <w:rsid w:val="007C084D"/>
    <w:rsid w:val="007C6BEE"/>
    <w:rsid w:val="007D1A7D"/>
    <w:rsid w:val="007D1B1E"/>
    <w:rsid w:val="007D21DD"/>
    <w:rsid w:val="007D36DA"/>
    <w:rsid w:val="007E11B4"/>
    <w:rsid w:val="007E2CA4"/>
    <w:rsid w:val="007E3159"/>
    <w:rsid w:val="007E5759"/>
    <w:rsid w:val="007E7829"/>
    <w:rsid w:val="007F47B2"/>
    <w:rsid w:val="007F78A3"/>
    <w:rsid w:val="00805C45"/>
    <w:rsid w:val="008066E4"/>
    <w:rsid w:val="00811241"/>
    <w:rsid w:val="00825FFF"/>
    <w:rsid w:val="0083009C"/>
    <w:rsid w:val="00831D6D"/>
    <w:rsid w:val="008337DB"/>
    <w:rsid w:val="00841A44"/>
    <w:rsid w:val="00843EEA"/>
    <w:rsid w:val="008509B4"/>
    <w:rsid w:val="0085277F"/>
    <w:rsid w:val="00856890"/>
    <w:rsid w:val="008620CF"/>
    <w:rsid w:val="00874CB2"/>
    <w:rsid w:val="00877EA7"/>
    <w:rsid w:val="008816E1"/>
    <w:rsid w:val="00881788"/>
    <w:rsid w:val="00885EC9"/>
    <w:rsid w:val="008872EC"/>
    <w:rsid w:val="00890156"/>
    <w:rsid w:val="008901E1"/>
    <w:rsid w:val="00890CE8"/>
    <w:rsid w:val="00892DF6"/>
    <w:rsid w:val="008945EF"/>
    <w:rsid w:val="0089489C"/>
    <w:rsid w:val="008A0828"/>
    <w:rsid w:val="008A37A3"/>
    <w:rsid w:val="008A5176"/>
    <w:rsid w:val="008A60C0"/>
    <w:rsid w:val="008B4C84"/>
    <w:rsid w:val="008B5809"/>
    <w:rsid w:val="008B5C0B"/>
    <w:rsid w:val="008C51E7"/>
    <w:rsid w:val="008D0928"/>
    <w:rsid w:val="008D33B0"/>
    <w:rsid w:val="008D5031"/>
    <w:rsid w:val="008E55AE"/>
    <w:rsid w:val="008F0BA3"/>
    <w:rsid w:val="00901CEE"/>
    <w:rsid w:val="00903680"/>
    <w:rsid w:val="00907FD1"/>
    <w:rsid w:val="00910FD2"/>
    <w:rsid w:val="00914CDB"/>
    <w:rsid w:val="009311CA"/>
    <w:rsid w:val="0093510D"/>
    <w:rsid w:val="00936F87"/>
    <w:rsid w:val="00940064"/>
    <w:rsid w:val="00940DB1"/>
    <w:rsid w:val="009459D4"/>
    <w:rsid w:val="00950025"/>
    <w:rsid w:val="00950C0D"/>
    <w:rsid w:val="009562CA"/>
    <w:rsid w:val="009628BD"/>
    <w:rsid w:val="009678B4"/>
    <w:rsid w:val="0097467F"/>
    <w:rsid w:val="00977A41"/>
    <w:rsid w:val="00980967"/>
    <w:rsid w:val="00986067"/>
    <w:rsid w:val="00990BEE"/>
    <w:rsid w:val="00991532"/>
    <w:rsid w:val="009941A0"/>
    <w:rsid w:val="00994624"/>
    <w:rsid w:val="009949DF"/>
    <w:rsid w:val="00996D58"/>
    <w:rsid w:val="00997E28"/>
    <w:rsid w:val="009A0BAD"/>
    <w:rsid w:val="009A7784"/>
    <w:rsid w:val="009A7F3B"/>
    <w:rsid w:val="009B0BDA"/>
    <w:rsid w:val="009B124E"/>
    <w:rsid w:val="009B1754"/>
    <w:rsid w:val="009B2C37"/>
    <w:rsid w:val="009B711F"/>
    <w:rsid w:val="009C3BB8"/>
    <w:rsid w:val="009C5F79"/>
    <w:rsid w:val="009C7497"/>
    <w:rsid w:val="009D5392"/>
    <w:rsid w:val="009E2FFE"/>
    <w:rsid w:val="009E3EAD"/>
    <w:rsid w:val="009E7653"/>
    <w:rsid w:val="009E797D"/>
    <w:rsid w:val="009F24F4"/>
    <w:rsid w:val="009F3423"/>
    <w:rsid w:val="009F4A14"/>
    <w:rsid w:val="00A16CE8"/>
    <w:rsid w:val="00A2311C"/>
    <w:rsid w:val="00A25ED2"/>
    <w:rsid w:val="00A2679B"/>
    <w:rsid w:val="00A32171"/>
    <w:rsid w:val="00A400DB"/>
    <w:rsid w:val="00A41868"/>
    <w:rsid w:val="00A4263E"/>
    <w:rsid w:val="00A42B33"/>
    <w:rsid w:val="00A50891"/>
    <w:rsid w:val="00A55D2F"/>
    <w:rsid w:val="00A56F7B"/>
    <w:rsid w:val="00A61C2F"/>
    <w:rsid w:val="00A63FD9"/>
    <w:rsid w:val="00A6446F"/>
    <w:rsid w:val="00A649BF"/>
    <w:rsid w:val="00A650F5"/>
    <w:rsid w:val="00A67F83"/>
    <w:rsid w:val="00A703A9"/>
    <w:rsid w:val="00A70702"/>
    <w:rsid w:val="00A71C68"/>
    <w:rsid w:val="00A7739A"/>
    <w:rsid w:val="00A800BD"/>
    <w:rsid w:val="00A82394"/>
    <w:rsid w:val="00A83E94"/>
    <w:rsid w:val="00A8797F"/>
    <w:rsid w:val="00A97273"/>
    <w:rsid w:val="00AA28A1"/>
    <w:rsid w:val="00AA7075"/>
    <w:rsid w:val="00AB2246"/>
    <w:rsid w:val="00AC0F3E"/>
    <w:rsid w:val="00AC31EC"/>
    <w:rsid w:val="00AC66C4"/>
    <w:rsid w:val="00AC7A77"/>
    <w:rsid w:val="00AD24EC"/>
    <w:rsid w:val="00AD25B3"/>
    <w:rsid w:val="00AD4284"/>
    <w:rsid w:val="00AD4460"/>
    <w:rsid w:val="00AD4F3F"/>
    <w:rsid w:val="00AD73B8"/>
    <w:rsid w:val="00AE16E2"/>
    <w:rsid w:val="00AE5C7B"/>
    <w:rsid w:val="00AE65C8"/>
    <w:rsid w:val="00AE67DC"/>
    <w:rsid w:val="00AE732F"/>
    <w:rsid w:val="00AF2E20"/>
    <w:rsid w:val="00AF701D"/>
    <w:rsid w:val="00B01309"/>
    <w:rsid w:val="00B0166F"/>
    <w:rsid w:val="00B02661"/>
    <w:rsid w:val="00B06698"/>
    <w:rsid w:val="00B07280"/>
    <w:rsid w:val="00B120B0"/>
    <w:rsid w:val="00B13B59"/>
    <w:rsid w:val="00B13ED2"/>
    <w:rsid w:val="00B20411"/>
    <w:rsid w:val="00B21513"/>
    <w:rsid w:val="00B2365E"/>
    <w:rsid w:val="00B23AA3"/>
    <w:rsid w:val="00B25656"/>
    <w:rsid w:val="00B25E2E"/>
    <w:rsid w:val="00B300BA"/>
    <w:rsid w:val="00B32D3C"/>
    <w:rsid w:val="00B35E44"/>
    <w:rsid w:val="00B379CD"/>
    <w:rsid w:val="00B37F03"/>
    <w:rsid w:val="00B40A50"/>
    <w:rsid w:val="00B46EEF"/>
    <w:rsid w:val="00B52A80"/>
    <w:rsid w:val="00B548CD"/>
    <w:rsid w:val="00B55848"/>
    <w:rsid w:val="00B55C22"/>
    <w:rsid w:val="00B571E3"/>
    <w:rsid w:val="00B64D1C"/>
    <w:rsid w:val="00B66803"/>
    <w:rsid w:val="00B66AB3"/>
    <w:rsid w:val="00B7064F"/>
    <w:rsid w:val="00B70941"/>
    <w:rsid w:val="00B70CF9"/>
    <w:rsid w:val="00B71989"/>
    <w:rsid w:val="00B74E00"/>
    <w:rsid w:val="00B7774B"/>
    <w:rsid w:val="00B80108"/>
    <w:rsid w:val="00B83413"/>
    <w:rsid w:val="00B84B83"/>
    <w:rsid w:val="00B92397"/>
    <w:rsid w:val="00B9280A"/>
    <w:rsid w:val="00B97127"/>
    <w:rsid w:val="00BB1983"/>
    <w:rsid w:val="00BB40C9"/>
    <w:rsid w:val="00BB66FC"/>
    <w:rsid w:val="00BC12B5"/>
    <w:rsid w:val="00BC2CDE"/>
    <w:rsid w:val="00BC373A"/>
    <w:rsid w:val="00BC58BF"/>
    <w:rsid w:val="00BC7A81"/>
    <w:rsid w:val="00BD0A0F"/>
    <w:rsid w:val="00BD2557"/>
    <w:rsid w:val="00BD367E"/>
    <w:rsid w:val="00BD50BC"/>
    <w:rsid w:val="00BE0030"/>
    <w:rsid w:val="00BF2C8E"/>
    <w:rsid w:val="00BF39A4"/>
    <w:rsid w:val="00BF7178"/>
    <w:rsid w:val="00BF7AE8"/>
    <w:rsid w:val="00BF7DB3"/>
    <w:rsid w:val="00C023E8"/>
    <w:rsid w:val="00C02D7A"/>
    <w:rsid w:val="00C1229F"/>
    <w:rsid w:val="00C1316D"/>
    <w:rsid w:val="00C13312"/>
    <w:rsid w:val="00C16A5C"/>
    <w:rsid w:val="00C223F6"/>
    <w:rsid w:val="00C24124"/>
    <w:rsid w:val="00C2544F"/>
    <w:rsid w:val="00C26500"/>
    <w:rsid w:val="00C26ADE"/>
    <w:rsid w:val="00C26C76"/>
    <w:rsid w:val="00C313D0"/>
    <w:rsid w:val="00C32A16"/>
    <w:rsid w:val="00C34551"/>
    <w:rsid w:val="00C36C75"/>
    <w:rsid w:val="00C41E3D"/>
    <w:rsid w:val="00C50282"/>
    <w:rsid w:val="00C51AE5"/>
    <w:rsid w:val="00C55993"/>
    <w:rsid w:val="00C56F7D"/>
    <w:rsid w:val="00C606DB"/>
    <w:rsid w:val="00C61D37"/>
    <w:rsid w:val="00C63355"/>
    <w:rsid w:val="00C67CD7"/>
    <w:rsid w:val="00C67CE6"/>
    <w:rsid w:val="00C7092E"/>
    <w:rsid w:val="00C718AA"/>
    <w:rsid w:val="00C7211C"/>
    <w:rsid w:val="00C742EF"/>
    <w:rsid w:val="00C811B2"/>
    <w:rsid w:val="00C8149E"/>
    <w:rsid w:val="00C83B2F"/>
    <w:rsid w:val="00C86743"/>
    <w:rsid w:val="00C91644"/>
    <w:rsid w:val="00C92181"/>
    <w:rsid w:val="00C92F59"/>
    <w:rsid w:val="00CA0AE0"/>
    <w:rsid w:val="00CA668E"/>
    <w:rsid w:val="00CB430F"/>
    <w:rsid w:val="00CB6A1E"/>
    <w:rsid w:val="00CB70A1"/>
    <w:rsid w:val="00CC1440"/>
    <w:rsid w:val="00CC1D2C"/>
    <w:rsid w:val="00CC3074"/>
    <w:rsid w:val="00CC6142"/>
    <w:rsid w:val="00CC737E"/>
    <w:rsid w:val="00CD0160"/>
    <w:rsid w:val="00CD0F0C"/>
    <w:rsid w:val="00CD1AE3"/>
    <w:rsid w:val="00CE58DA"/>
    <w:rsid w:val="00CE5EB2"/>
    <w:rsid w:val="00CE60EA"/>
    <w:rsid w:val="00CF0162"/>
    <w:rsid w:val="00CF091A"/>
    <w:rsid w:val="00CF437E"/>
    <w:rsid w:val="00CF6350"/>
    <w:rsid w:val="00D010C0"/>
    <w:rsid w:val="00D01C94"/>
    <w:rsid w:val="00D0216E"/>
    <w:rsid w:val="00D063FF"/>
    <w:rsid w:val="00D133A4"/>
    <w:rsid w:val="00D1507A"/>
    <w:rsid w:val="00D24854"/>
    <w:rsid w:val="00D322C1"/>
    <w:rsid w:val="00D339D3"/>
    <w:rsid w:val="00D34D63"/>
    <w:rsid w:val="00D368E7"/>
    <w:rsid w:val="00D51F24"/>
    <w:rsid w:val="00D554DB"/>
    <w:rsid w:val="00D57A12"/>
    <w:rsid w:val="00D57BE9"/>
    <w:rsid w:val="00D6161E"/>
    <w:rsid w:val="00D6398E"/>
    <w:rsid w:val="00D71698"/>
    <w:rsid w:val="00D74AE1"/>
    <w:rsid w:val="00D83EC7"/>
    <w:rsid w:val="00D8465F"/>
    <w:rsid w:val="00D846CA"/>
    <w:rsid w:val="00D901F0"/>
    <w:rsid w:val="00D95D28"/>
    <w:rsid w:val="00D96E8A"/>
    <w:rsid w:val="00D97BBB"/>
    <w:rsid w:val="00DA2DAD"/>
    <w:rsid w:val="00DA3E77"/>
    <w:rsid w:val="00DA47BF"/>
    <w:rsid w:val="00DA776E"/>
    <w:rsid w:val="00DB4656"/>
    <w:rsid w:val="00DC7362"/>
    <w:rsid w:val="00DE3EF5"/>
    <w:rsid w:val="00DE5BD5"/>
    <w:rsid w:val="00DF0012"/>
    <w:rsid w:val="00DF168A"/>
    <w:rsid w:val="00DF52F3"/>
    <w:rsid w:val="00DF707B"/>
    <w:rsid w:val="00E0270A"/>
    <w:rsid w:val="00E031D3"/>
    <w:rsid w:val="00E0425C"/>
    <w:rsid w:val="00E04840"/>
    <w:rsid w:val="00E0660F"/>
    <w:rsid w:val="00E11822"/>
    <w:rsid w:val="00E12D14"/>
    <w:rsid w:val="00E14BD0"/>
    <w:rsid w:val="00E15BBC"/>
    <w:rsid w:val="00E2441C"/>
    <w:rsid w:val="00E2559C"/>
    <w:rsid w:val="00E32647"/>
    <w:rsid w:val="00E41CCA"/>
    <w:rsid w:val="00E42DB5"/>
    <w:rsid w:val="00E4542F"/>
    <w:rsid w:val="00E503F9"/>
    <w:rsid w:val="00E50B1A"/>
    <w:rsid w:val="00E535C2"/>
    <w:rsid w:val="00E55B2A"/>
    <w:rsid w:val="00E60513"/>
    <w:rsid w:val="00E6778C"/>
    <w:rsid w:val="00E73ED1"/>
    <w:rsid w:val="00E80276"/>
    <w:rsid w:val="00E839AA"/>
    <w:rsid w:val="00E87453"/>
    <w:rsid w:val="00E9506E"/>
    <w:rsid w:val="00E96468"/>
    <w:rsid w:val="00EA343B"/>
    <w:rsid w:val="00EA419B"/>
    <w:rsid w:val="00EA423B"/>
    <w:rsid w:val="00EA6A83"/>
    <w:rsid w:val="00EB4A08"/>
    <w:rsid w:val="00EB6351"/>
    <w:rsid w:val="00EB7424"/>
    <w:rsid w:val="00EB7FA0"/>
    <w:rsid w:val="00EC08F0"/>
    <w:rsid w:val="00EC1E1F"/>
    <w:rsid w:val="00EC47FC"/>
    <w:rsid w:val="00EC4A60"/>
    <w:rsid w:val="00ED1D71"/>
    <w:rsid w:val="00EE25B0"/>
    <w:rsid w:val="00EE4495"/>
    <w:rsid w:val="00EF41A1"/>
    <w:rsid w:val="00EF4FB7"/>
    <w:rsid w:val="00EF5240"/>
    <w:rsid w:val="00EF6867"/>
    <w:rsid w:val="00EF7A20"/>
    <w:rsid w:val="00F0174A"/>
    <w:rsid w:val="00F057FA"/>
    <w:rsid w:val="00F0737A"/>
    <w:rsid w:val="00F14701"/>
    <w:rsid w:val="00F200E4"/>
    <w:rsid w:val="00F272AF"/>
    <w:rsid w:val="00F3437C"/>
    <w:rsid w:val="00F36058"/>
    <w:rsid w:val="00F424A3"/>
    <w:rsid w:val="00F4652A"/>
    <w:rsid w:val="00F51A39"/>
    <w:rsid w:val="00F537D5"/>
    <w:rsid w:val="00F56675"/>
    <w:rsid w:val="00F7156B"/>
    <w:rsid w:val="00F75911"/>
    <w:rsid w:val="00F75BE5"/>
    <w:rsid w:val="00F77954"/>
    <w:rsid w:val="00F805A3"/>
    <w:rsid w:val="00F83F2A"/>
    <w:rsid w:val="00F87F5E"/>
    <w:rsid w:val="00F92AA4"/>
    <w:rsid w:val="00F92F22"/>
    <w:rsid w:val="00F937E3"/>
    <w:rsid w:val="00F95DD7"/>
    <w:rsid w:val="00F96456"/>
    <w:rsid w:val="00FA6E9B"/>
    <w:rsid w:val="00FB1790"/>
    <w:rsid w:val="00FB3903"/>
    <w:rsid w:val="00FB5438"/>
    <w:rsid w:val="00FB5EDD"/>
    <w:rsid w:val="00FC0D69"/>
    <w:rsid w:val="00FD080E"/>
    <w:rsid w:val="00FD318E"/>
    <w:rsid w:val="00FD36CF"/>
    <w:rsid w:val="00FE2EFD"/>
    <w:rsid w:val="00FE4743"/>
    <w:rsid w:val="00FE7131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5E16"/>
  <w15:docId w15:val="{DEFD9074-A05E-43AF-900E-906F8571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057BEC"/>
    <w:pPr>
      <w:spacing w:after="160" w:line="259" w:lineRule="auto"/>
    </w:pPr>
  </w:style>
  <w:style w:type="paragraph" w:styleId="1">
    <w:name w:val="heading 1"/>
    <w:basedOn w:val="a1"/>
    <w:next w:val="a1"/>
    <w:link w:val="10"/>
    <w:uiPriority w:val="9"/>
    <w:semiHidden/>
    <w:qFormat/>
    <w:locked/>
    <w:rsid w:val="00684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qFormat/>
    <w:locked/>
    <w:rsid w:val="00AF7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qFormat/>
    <w:locked/>
    <w:rsid w:val="00AF70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16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16E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16E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D0216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3Ctrl">
    <w:name w:val="Статья_подзаголовок 3 (Статья ___Ctrl)"/>
    <w:uiPriority w:val="1"/>
    <w:rsid w:val="00D0216E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paragraph" w:customStyle="1" w:styleId="1ShiftAlt">
    <w:name w:val="Додаток_заголовок 1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04663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046631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a5">
    <w:name w:val="Содержание_рубрика (Содержание)"/>
    <w:uiPriority w:val="99"/>
    <w:semiHidden/>
    <w:rsid w:val="00046631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6">
    <w:name w:val="Содержание_статья (Содержание)"/>
    <w:uiPriority w:val="99"/>
    <w:semiHidden/>
    <w:rsid w:val="00D0216E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7">
    <w:name w:val="подзаг (Содержание)"/>
    <w:basedOn w:val="a6"/>
    <w:uiPriority w:val="99"/>
    <w:semiHidden/>
    <w:rsid w:val="00046631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8">
    <w:name w:val="Содержание_автор  (Содержание)"/>
    <w:uiPriority w:val="99"/>
    <w:semiHidden/>
    <w:rsid w:val="00046631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9">
    <w:name w:val="Содержание_аннотация (Содержание)"/>
    <w:uiPriority w:val="99"/>
    <w:semiHidden/>
    <w:rsid w:val="00046631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a">
    <w:name w:val="цифра в содержании"/>
    <w:uiPriority w:val="99"/>
    <w:semiHidden/>
    <w:rsid w:val="00E11822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b">
    <w:name w:val="Новости_заголовок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c">
    <w:name w:val="Новости_орган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d">
    <w:name w:val="Новости_текст_Первая (Новости)"/>
    <w:next w:val="a1"/>
    <w:uiPriority w:val="99"/>
    <w:semiHidden/>
    <w:rsid w:val="00046631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e">
    <w:name w:val="Новости_текст (Новости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Ctrl5">
    <w:name w:val="Статья_пример_основной_текст (Статья ___Ctrl)"/>
    <w:basedOn w:val="a1"/>
    <w:uiPriority w:val="1"/>
    <w:rsid w:val="0057760E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57760E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57760E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57760E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57760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57760E"/>
    <w:pPr>
      <w:spacing w:line="180" w:lineRule="atLeast"/>
      <w:jc w:val="center"/>
    </w:pPr>
    <w:rPr>
      <w:b/>
      <w:bCs/>
      <w:szCs w:val="16"/>
    </w:rPr>
  </w:style>
  <w:style w:type="paragraph" w:customStyle="1" w:styleId="af">
    <w:name w:val="Врезка_вставка_заголовок (Врезы)"/>
    <w:uiPriority w:val="3"/>
    <w:rsid w:val="00046631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0">
    <w:name w:val="Врезка_вставка_основной_текст (Врезы)"/>
    <w:uiPriority w:val="3"/>
    <w:rsid w:val="00046631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1">
    <w:name w:val="ВО_вопрос (ВО)"/>
    <w:uiPriority w:val="99"/>
    <w:semiHidden/>
    <w:rsid w:val="00046631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57760E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046631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046631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character" w:customStyle="1" w:styleId="Bold">
    <w:name w:val="Bold"/>
    <w:rsid w:val="00BD0A0F"/>
    <w:rPr>
      <w:rFonts w:ascii="Times New Roman" w:hAnsi="Times New Roman"/>
      <w:b/>
      <w:bCs/>
    </w:rPr>
  </w:style>
  <w:style w:type="paragraph" w:customStyle="1" w:styleId="af2">
    <w:name w:val="ВО_автор (ВО)"/>
    <w:uiPriority w:val="99"/>
    <w:semiHidden/>
    <w:rsid w:val="00046631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3">
    <w:name w:val="ВО_ответ (ВО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1">
    <w:name w:val="ВО_заголовок_1 строка (ВО)"/>
    <w:uiPriority w:val="99"/>
    <w:semiHidden/>
    <w:rsid w:val="00046631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character" w:customStyle="1" w:styleId="Italic">
    <w:name w:val="Italic"/>
    <w:rsid w:val="00BD0A0F"/>
    <w:rPr>
      <w:rFonts w:ascii="Times New Roman" w:hAnsi="Times New Roman"/>
      <w:i/>
      <w:iCs/>
    </w:rPr>
  </w:style>
  <w:style w:type="paragraph" w:customStyle="1" w:styleId="af4">
    <w:name w:val="Нормативка_тип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5">
    <w:name w:val="Нормативка_орган (Нормативка)"/>
    <w:basedOn w:val="af4"/>
    <w:uiPriority w:val="99"/>
    <w:semiHidden/>
    <w:rsid w:val="00046631"/>
  </w:style>
  <w:style w:type="paragraph" w:customStyle="1" w:styleId="af6">
    <w:name w:val="Нормативка _дата (Нормативка)"/>
    <w:basedOn w:val="af4"/>
    <w:uiPriority w:val="99"/>
    <w:semiHidden/>
    <w:rsid w:val="00046631"/>
    <w:rPr>
      <w:sz w:val="20"/>
      <w:szCs w:val="20"/>
    </w:rPr>
  </w:style>
  <w:style w:type="paragraph" w:customStyle="1" w:styleId="af7">
    <w:name w:val="Нормативка_название_документа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8">
    <w:name w:val="Нормативка_основной_текст (Нормативка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9">
    <w:name w:val="Нормативка_затверджено (Нормативка)"/>
    <w:uiPriority w:val="99"/>
    <w:semiHidden/>
    <w:rsid w:val="00046631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customStyle="1" w:styleId="afa">
    <w:name w:val="Нормативка_заголовок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b">
    <w:name w:val="Нормативка_подзаголовок (Нормативка)"/>
    <w:uiPriority w:val="99"/>
    <w:semiHidden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c">
    <w:name w:val="Заголовок календаря (Календарь бухгалтера)"/>
    <w:uiPriority w:val="99"/>
    <w:semiHidden/>
    <w:rsid w:val="00046631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046631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d">
    <w:name w:val="Календарь_заголовок (Календарь бухгалтера)"/>
    <w:basedOn w:val="-"/>
    <w:uiPriority w:val="99"/>
    <w:semiHidden/>
    <w:rsid w:val="00892DF6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d"/>
    <w:uiPriority w:val="99"/>
    <w:semiHidden/>
    <w:rsid w:val="00892DF6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046631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Ctrl">
    <w:name w:val="Статья_список_с_подсечками (Статья ___Ctrl)"/>
    <w:uiPriority w:val="1"/>
    <w:rsid w:val="00B21513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fe">
    <w:name w:val="рубрика_черная (Рубрика)"/>
    <w:basedOn w:val="a1"/>
    <w:rsid w:val="00C223F6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ff">
    <w:name w:val="Подрубрика (Рубрика)"/>
    <w:basedOn w:val="a1"/>
    <w:rsid w:val="00C223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table" w:styleId="aff0">
    <w:name w:val="Table Grid"/>
    <w:basedOn w:val="a3"/>
    <w:uiPriority w:val="59"/>
    <w:locked/>
    <w:rsid w:val="0022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ключевые слова"/>
    <w:basedOn w:val="Bold"/>
    <w:qFormat/>
    <w:rsid w:val="00B20411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096560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096560"/>
    <w:pPr>
      <w:shd w:val="clear" w:color="auto" w:fill="F7CAAC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2">
    <w:name w:val="подчеркивание"/>
    <w:qFormat/>
    <w:rsid w:val="005D0268"/>
    <w:rPr>
      <w:u w:val="single"/>
    </w:rPr>
  </w:style>
  <w:style w:type="character" w:customStyle="1" w:styleId="BoldItalic">
    <w:name w:val="Bold Italic"/>
    <w:basedOn w:val="Bold"/>
    <w:qFormat/>
    <w:rsid w:val="005D0268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3"/>
    <w:uiPriority w:val="1"/>
    <w:rsid w:val="00C223F6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3">
    <w:name w:val="Статья_нормативка_заголовок (Статья)"/>
    <w:basedOn w:val="Ctrl4"/>
    <w:uiPriority w:val="1"/>
    <w:rsid w:val="005A3F4A"/>
    <w:pPr>
      <w:spacing w:line="200" w:lineRule="atLeast"/>
    </w:pPr>
    <w:rPr>
      <w:rFonts w:cs="AvantGardeC"/>
      <w:b/>
      <w:caps/>
      <w:szCs w:val="18"/>
    </w:rPr>
  </w:style>
  <w:style w:type="paragraph" w:customStyle="1" w:styleId="aff4">
    <w:name w:val="Статья_нормативка_основной текст (Статья)"/>
    <w:basedOn w:val="Ctrl4"/>
    <w:uiPriority w:val="1"/>
    <w:rsid w:val="005A3F4A"/>
    <w:pPr>
      <w:spacing w:line="240" w:lineRule="auto"/>
      <w:ind w:firstLine="0"/>
    </w:pPr>
    <w:rPr>
      <w:rFonts w:cs="Myriad Pro Cond"/>
      <w:szCs w:val="18"/>
    </w:rPr>
  </w:style>
  <w:style w:type="paragraph" w:customStyle="1" w:styleId="aff5">
    <w:name w:val="Статья_список_без_подсечками (копия) (Статья)"/>
    <w:basedOn w:val="a1"/>
    <w:uiPriority w:val="99"/>
    <w:locked/>
    <w:rsid w:val="005A3F4A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5A3F4A"/>
    <w:pPr>
      <w:numPr>
        <w:numId w:val="3"/>
      </w:numPr>
    </w:pPr>
    <w:rPr>
      <w:rFonts w:cs="Myriad Pro"/>
      <w:szCs w:val="21"/>
    </w:rPr>
  </w:style>
  <w:style w:type="character" w:customStyle="1" w:styleId="aff6">
    <w:name w:val="Нижній_індекс"/>
    <w:rsid w:val="005A3F4A"/>
    <w:rPr>
      <w:vertAlign w:val="subscript"/>
    </w:rPr>
  </w:style>
  <w:style w:type="character" w:customStyle="1" w:styleId="aff7">
    <w:name w:val="Верхній_індекс"/>
    <w:rsid w:val="005A3F4A"/>
    <w:rPr>
      <w:vertAlign w:val="superscript"/>
    </w:rPr>
  </w:style>
  <w:style w:type="paragraph" w:customStyle="1" w:styleId="aff8">
    <w:name w:val="пометки редактора"/>
    <w:basedOn w:val="Ctrl4"/>
    <w:qFormat/>
    <w:rsid w:val="000120E7"/>
    <w:rPr>
      <w:b/>
      <w:color w:val="FF0000"/>
      <w:sz w:val="28"/>
    </w:rPr>
  </w:style>
  <w:style w:type="paragraph" w:customStyle="1" w:styleId="a0">
    <w:name w:val="Таблица_список (Таблица)"/>
    <w:basedOn w:val="ShiftCtrlAlt0"/>
    <w:uiPriority w:val="99"/>
    <w:rsid w:val="009E3EAD"/>
    <w:pPr>
      <w:numPr>
        <w:numId w:val="4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1"/>
    <w:uiPriority w:val="99"/>
    <w:rsid w:val="00BD0A0F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2">
    <w:name w:val="Стиль1"/>
    <w:basedOn w:val="a3"/>
    <w:uiPriority w:val="99"/>
    <w:rsid w:val="00745AE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1"/>
    <w:uiPriority w:val="34"/>
    <w:qFormat/>
    <w:locked/>
    <w:rsid w:val="00F92F22"/>
    <w:pPr>
      <w:ind w:left="720"/>
      <w:contextualSpacing/>
    </w:pPr>
  </w:style>
  <w:style w:type="paragraph" w:styleId="affa">
    <w:name w:val="footnote text"/>
    <w:basedOn w:val="a1"/>
    <w:link w:val="affb"/>
    <w:uiPriority w:val="99"/>
    <w:semiHidden/>
    <w:unhideWhenUsed/>
    <w:locked/>
    <w:rsid w:val="00F92F22"/>
    <w:pPr>
      <w:spacing w:after="0"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2"/>
    <w:link w:val="affa"/>
    <w:uiPriority w:val="99"/>
    <w:semiHidden/>
    <w:rsid w:val="00F92F22"/>
    <w:rPr>
      <w:sz w:val="20"/>
      <w:szCs w:val="20"/>
      <w:lang w:val="uk-UA"/>
    </w:rPr>
  </w:style>
  <w:style w:type="character" w:styleId="affc">
    <w:name w:val="footnote reference"/>
    <w:basedOn w:val="a2"/>
    <w:uiPriority w:val="99"/>
    <w:semiHidden/>
    <w:unhideWhenUsed/>
    <w:locked/>
    <w:rsid w:val="00F92F22"/>
    <w:rPr>
      <w:vertAlign w:val="superscript"/>
    </w:rPr>
  </w:style>
  <w:style w:type="character" w:styleId="affd">
    <w:name w:val="Emphasis"/>
    <w:basedOn w:val="a2"/>
    <w:uiPriority w:val="20"/>
    <w:qFormat/>
    <w:locked/>
    <w:rsid w:val="00F92F22"/>
    <w:rPr>
      <w:i/>
      <w:iCs/>
    </w:rPr>
  </w:style>
  <w:style w:type="table" w:styleId="-14">
    <w:name w:val="Grid Table 1 Light Accent 4"/>
    <w:basedOn w:val="a3"/>
    <w:uiPriority w:val="46"/>
    <w:rsid w:val="00F92F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3"/>
    <w:uiPriority w:val="46"/>
    <w:rsid w:val="00F92F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3"/>
    <w:uiPriority w:val="41"/>
    <w:rsid w:val="00F92F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e">
    <w:name w:val="Grid Table Light"/>
    <w:basedOn w:val="a3"/>
    <w:uiPriority w:val="40"/>
    <w:rsid w:val="00AC31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f">
    <w:name w:val="Revision"/>
    <w:hidden/>
    <w:uiPriority w:val="99"/>
    <w:semiHidden/>
    <w:rsid w:val="00AC31EC"/>
    <w:pPr>
      <w:spacing w:after="0" w:line="240" w:lineRule="auto"/>
    </w:pPr>
    <w:rPr>
      <w:lang w:val="uk-UA"/>
    </w:rPr>
  </w:style>
  <w:style w:type="character" w:styleId="afff0">
    <w:name w:val="Hyperlink"/>
    <w:basedOn w:val="a2"/>
    <w:uiPriority w:val="99"/>
    <w:semiHidden/>
    <w:unhideWhenUsed/>
    <w:locked/>
    <w:rsid w:val="00980967"/>
    <w:rPr>
      <w:color w:val="0563C1" w:themeColor="hyperlink"/>
      <w:u w:val="single"/>
    </w:rPr>
  </w:style>
  <w:style w:type="character" w:customStyle="1" w:styleId="14">
    <w:name w:val="Незакрита згадка1"/>
    <w:basedOn w:val="a2"/>
    <w:uiPriority w:val="99"/>
    <w:semiHidden/>
    <w:unhideWhenUsed/>
    <w:rsid w:val="00980967"/>
    <w:rPr>
      <w:color w:val="605E5C"/>
      <w:shd w:val="clear" w:color="auto" w:fill="E1DFDD"/>
    </w:rPr>
  </w:style>
  <w:style w:type="paragraph" w:styleId="afff1">
    <w:name w:val="Balloon Text"/>
    <w:basedOn w:val="a1"/>
    <w:link w:val="afff2"/>
    <w:uiPriority w:val="99"/>
    <w:semiHidden/>
    <w:unhideWhenUsed/>
    <w:locked/>
    <w:rsid w:val="00C3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C32A16"/>
    <w:rPr>
      <w:rFonts w:ascii="Segoe UI" w:hAnsi="Segoe UI" w:cs="Segoe UI"/>
      <w:sz w:val="18"/>
      <w:szCs w:val="18"/>
      <w:lang w:val="uk-UA"/>
    </w:rPr>
  </w:style>
  <w:style w:type="paragraph" w:styleId="afff3">
    <w:name w:val="header"/>
    <w:basedOn w:val="a1"/>
    <w:link w:val="afff4"/>
    <w:uiPriority w:val="99"/>
    <w:semiHidden/>
    <w:unhideWhenUsed/>
    <w:locked/>
    <w:rsid w:val="0005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Верхний колонтитул Знак"/>
    <w:basedOn w:val="a2"/>
    <w:link w:val="afff3"/>
    <w:uiPriority w:val="99"/>
    <w:semiHidden/>
    <w:rsid w:val="00057BEC"/>
    <w:rPr>
      <w:lang w:val="uk-UA"/>
    </w:rPr>
  </w:style>
  <w:style w:type="paragraph" w:styleId="afff5">
    <w:name w:val="footer"/>
    <w:basedOn w:val="a1"/>
    <w:link w:val="afff6"/>
    <w:uiPriority w:val="99"/>
    <w:semiHidden/>
    <w:unhideWhenUsed/>
    <w:locked/>
    <w:rsid w:val="0005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6">
    <w:name w:val="Нижний колонтитул Знак"/>
    <w:basedOn w:val="a2"/>
    <w:link w:val="afff5"/>
    <w:uiPriority w:val="99"/>
    <w:semiHidden/>
    <w:rsid w:val="00057BEC"/>
    <w:rPr>
      <w:lang w:val="uk-UA"/>
    </w:rPr>
  </w:style>
  <w:style w:type="paragraph" w:styleId="afff7">
    <w:name w:val="Normal (Web)"/>
    <w:basedOn w:val="a1"/>
    <w:uiPriority w:val="99"/>
    <w:semiHidden/>
    <w:unhideWhenUsed/>
    <w:locked/>
    <w:rsid w:val="00057BEC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locked/>
    <w:rsid w:val="005651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65123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2"/>
    <w:link w:val="2"/>
    <w:uiPriority w:val="9"/>
    <w:semiHidden/>
    <w:rsid w:val="00AF70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AF70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f8">
    <w:name w:val="Strong"/>
    <w:basedOn w:val="a2"/>
    <w:uiPriority w:val="22"/>
    <w:qFormat/>
    <w:locked/>
    <w:rsid w:val="00AF701D"/>
    <w:rPr>
      <w:b/>
      <w:bCs/>
    </w:rPr>
  </w:style>
  <w:style w:type="character" w:customStyle="1" w:styleId="10">
    <w:name w:val="Заголовок 1 Знак"/>
    <w:basedOn w:val="a2"/>
    <w:link w:val="1"/>
    <w:uiPriority w:val="9"/>
    <w:semiHidden/>
    <w:rsid w:val="00684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ff9">
    <w:name w:val="annotation reference"/>
    <w:basedOn w:val="a2"/>
    <w:uiPriority w:val="99"/>
    <w:semiHidden/>
    <w:unhideWhenUsed/>
    <w:locked/>
    <w:rsid w:val="00C56F7D"/>
    <w:rPr>
      <w:sz w:val="16"/>
      <w:szCs w:val="16"/>
    </w:rPr>
  </w:style>
  <w:style w:type="paragraph" w:styleId="afffa">
    <w:name w:val="annotation text"/>
    <w:basedOn w:val="a1"/>
    <w:link w:val="afffb"/>
    <w:uiPriority w:val="99"/>
    <w:semiHidden/>
    <w:unhideWhenUsed/>
    <w:locked/>
    <w:rsid w:val="00C56F7D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2"/>
    <w:link w:val="afffa"/>
    <w:uiPriority w:val="99"/>
    <w:semiHidden/>
    <w:rsid w:val="00C56F7D"/>
    <w:rPr>
      <w:sz w:val="20"/>
      <w:szCs w:val="20"/>
    </w:rPr>
  </w:style>
  <w:style w:type="paragraph" w:styleId="afffc">
    <w:name w:val="No Spacing"/>
    <w:uiPriority w:val="1"/>
    <w:semiHidden/>
    <w:qFormat/>
    <w:locked/>
    <w:rsid w:val="00206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3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\Downloads\&#1064;&#1072;&#1073;&#1083;&#1086;&#1085;%20&#1089;&#1090;&#1072;&#1090;&#1100;&#1103;_&#1089;%20&#1075;&#1086;&#1088;&#1103;&#1095;&#1080;&#1084;&#1080;%20&#1082;&#1083;&#1072;&#1074;&#1080;&#1096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4D4D-6E8F-41BA-838E-F1D731A4BC20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9E43F1C9-4944-4819-828F-35BEB4602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CFB11-0A52-4F39-B7E8-1E5D20ABF177}"/>
</file>

<file path=customXml/itemProps4.xml><?xml version="1.0" encoding="utf-8"?>
<ds:datastoreItem xmlns:ds="http://schemas.openxmlformats.org/officeDocument/2006/customXml" ds:itemID="{98DEA288-F1EF-4375-849C-737CF1DB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статья_с горячими клавишами</Template>
  <TotalTime>2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</dc:creator>
  <cp:lastModifiedBy>Ross</cp:lastModifiedBy>
  <cp:revision>4</cp:revision>
  <dcterms:created xsi:type="dcterms:W3CDTF">2022-08-29T13:12:00Z</dcterms:created>
  <dcterms:modified xsi:type="dcterms:W3CDTF">2022-09-08T12:46:00Z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